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050"/>
        <w:gridCol w:w="2350"/>
      </w:tblGrid>
      <w:tr w:rsidR="00EB29B2" w14:paraId="6888EF47" w14:textId="77777777" w:rsidTr="00E07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84" w:type="pct"/>
            <w:tcBorders>
              <w:bottom w:val="single" w:sz="8" w:space="0" w:color="BFBFBF" w:themeColor="background1" w:themeShade="BF"/>
            </w:tcBorders>
          </w:tcPr>
          <w:p w14:paraId="027D0174" w14:textId="22D6A342" w:rsidR="00EB29B2" w:rsidRDefault="006B335E">
            <w:pPr>
              <w:pStyle w:val="Month"/>
              <w:spacing w:after="40"/>
            </w:pPr>
            <w:r>
              <w:t xml:space="preserve"> </w:t>
            </w:r>
            <w:r w:rsidR="007158AA">
              <w:t>April</w:t>
            </w:r>
          </w:p>
        </w:tc>
        <w:tc>
          <w:tcPr>
            <w:tcW w:w="816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10AD6F06" w14:textId="5267F2E9" w:rsidR="00EB29B2" w:rsidRDefault="00DE339F" w:rsidP="006B335E">
            <w:pPr>
              <w:pStyle w:val="Year"/>
              <w:spacing w:after="40"/>
              <w:jc w:val="left"/>
            </w:pPr>
            <w:r>
              <w:t>202</w:t>
            </w:r>
            <w:r w:rsidR="001114A6">
              <w:t>6</w:t>
            </w:r>
          </w:p>
        </w:tc>
      </w:tr>
      <w:tr w:rsidR="00EB29B2" w14:paraId="7A150E69" w14:textId="77777777" w:rsidTr="00E07286">
        <w:tc>
          <w:tcPr>
            <w:tcW w:w="4184" w:type="pct"/>
            <w:tcBorders>
              <w:top w:val="single" w:sz="8" w:space="0" w:color="BFBFBF" w:themeColor="background1" w:themeShade="BF"/>
              <w:bottom w:val="nil"/>
            </w:tcBorders>
          </w:tcPr>
          <w:p w14:paraId="68506D2D" w14:textId="77777777" w:rsidR="00EB29B2" w:rsidRDefault="00EB29B2">
            <w:pPr>
              <w:pStyle w:val="NoSpacing"/>
            </w:pPr>
          </w:p>
        </w:tc>
        <w:tc>
          <w:tcPr>
            <w:tcW w:w="816" w:type="pct"/>
            <w:tcBorders>
              <w:top w:val="single" w:sz="8" w:space="0" w:color="BFBFBF" w:themeColor="background1" w:themeShade="BF"/>
              <w:bottom w:val="nil"/>
            </w:tcBorders>
          </w:tcPr>
          <w:p w14:paraId="7079573F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44"/>
        <w:gridCol w:w="2044"/>
        <w:gridCol w:w="2043"/>
        <w:gridCol w:w="2043"/>
        <w:gridCol w:w="2043"/>
        <w:gridCol w:w="2138"/>
        <w:gridCol w:w="2035"/>
      </w:tblGrid>
      <w:tr w:rsidR="00EB29B2" w14:paraId="7C3A04D2" w14:textId="77777777" w:rsidTr="00D95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4D6BC2C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FF901E74BEA6446BA4939054BBA1C8AB"/>
                </w:placeholder>
                <w:temporary/>
                <w:showingPlcHdr/>
                <w15:appearance w15:val="hidden"/>
              </w:sdtPr>
              <w:sdtContent>
                <w:r w:rsidR="004D589B">
                  <w:t>Monday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CFD985D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11C1612340454AB680DDF7644AE8CFD7"/>
                </w:placeholder>
                <w:temporary/>
                <w:showingPlcHdr/>
                <w15:appearance w15:val="hidden"/>
              </w:sdtPr>
              <w:sdtContent>
                <w:r w:rsidR="004D589B">
                  <w:t>Tuesday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7CAD9FC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9CD6352225C44506B47EDCD5C8F813FC"/>
                </w:placeholder>
                <w:temporary/>
                <w:showingPlcHdr/>
                <w15:appearance w15:val="hidden"/>
              </w:sdtPr>
              <w:sdtContent>
                <w:r w:rsidR="004D589B">
                  <w:t>Wednesday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C198D36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24A93E2915414B87AB0A1F4A1C4BD26B"/>
                </w:placeholder>
                <w:temporary/>
                <w:showingPlcHdr/>
                <w15:appearance w15:val="hidden"/>
              </w:sdtPr>
              <w:sdtContent>
                <w:r w:rsidR="004D589B">
                  <w:t>Thursday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B4B236A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5D12456C07D04F77AF5BF4A104392324"/>
                </w:placeholder>
                <w:temporary/>
                <w:showingPlcHdr/>
                <w15:appearance w15:val="hidden"/>
              </w:sdtPr>
              <w:sdtContent>
                <w:r w:rsidR="004D589B">
                  <w:t>Friday</w:t>
                </w:r>
              </w:sdtContent>
            </w:sdt>
          </w:p>
        </w:tc>
        <w:tc>
          <w:tcPr>
            <w:tcW w:w="743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C9A6855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D2C56D452B064187B16484B00905AED9"/>
                </w:placeholder>
                <w:temporary/>
                <w:showingPlcHdr/>
                <w15:appearance w15:val="hidden"/>
              </w:sdtPr>
              <w:sdtContent>
                <w:r w:rsidR="004D589B">
                  <w:t>Saturday</w:t>
                </w:r>
              </w:sdtContent>
            </w:sdt>
          </w:p>
        </w:tc>
        <w:tc>
          <w:tcPr>
            <w:tcW w:w="707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AA16203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584E22E7D1F949F9AFC3DDCC10377385"/>
                </w:placeholder>
                <w:temporary/>
                <w:showingPlcHdr/>
                <w15:appearance w15:val="hidden"/>
              </w:sdtPr>
              <w:sdtContent>
                <w:r w:rsidR="004D589B">
                  <w:t>Sunday</w:t>
                </w:r>
              </w:sdtContent>
            </w:sdt>
          </w:p>
        </w:tc>
      </w:tr>
      <w:tr w:rsidR="007304AE" w14:paraId="77EAB997" w14:textId="77777777" w:rsidTr="00D95367">
        <w:tc>
          <w:tcPr>
            <w:tcW w:w="710" w:type="pct"/>
            <w:tcBorders>
              <w:bottom w:val="nil"/>
            </w:tcBorders>
          </w:tcPr>
          <w:p w14:paraId="58D7F688" w14:textId="1F41F1F8" w:rsidR="007304AE" w:rsidRPr="00F720F5" w:rsidRDefault="007304AE" w:rsidP="007304AE">
            <w:pPr>
              <w:pStyle w:val="Dates"/>
              <w:rPr>
                <w:color w:val="FF0000"/>
              </w:rPr>
            </w:pPr>
          </w:p>
        </w:tc>
        <w:tc>
          <w:tcPr>
            <w:tcW w:w="710" w:type="pct"/>
            <w:tcBorders>
              <w:bottom w:val="nil"/>
            </w:tcBorders>
          </w:tcPr>
          <w:p w14:paraId="70199E30" w14:textId="70D75A20" w:rsidR="007304AE" w:rsidRDefault="007304AE" w:rsidP="007304AE">
            <w:pPr>
              <w:pStyle w:val="Dates"/>
            </w:pPr>
          </w:p>
        </w:tc>
        <w:tc>
          <w:tcPr>
            <w:tcW w:w="710" w:type="pct"/>
            <w:tcBorders>
              <w:bottom w:val="nil"/>
            </w:tcBorders>
          </w:tcPr>
          <w:p w14:paraId="21D68F06" w14:textId="4D6D4C74" w:rsidR="007304AE" w:rsidRDefault="007158AA" w:rsidP="007304AE">
            <w:pPr>
              <w:pStyle w:val="Dates"/>
            </w:pPr>
            <w:r>
              <w:t>1</w:t>
            </w:r>
          </w:p>
        </w:tc>
        <w:tc>
          <w:tcPr>
            <w:tcW w:w="710" w:type="pct"/>
            <w:tcBorders>
              <w:bottom w:val="nil"/>
            </w:tcBorders>
          </w:tcPr>
          <w:p w14:paraId="3F39AF1F" w14:textId="243B0E92" w:rsidR="007304AE" w:rsidRDefault="007158AA" w:rsidP="007304AE">
            <w:pPr>
              <w:pStyle w:val="Dates"/>
            </w:pPr>
            <w:r>
              <w:t>2</w:t>
            </w:r>
          </w:p>
        </w:tc>
        <w:tc>
          <w:tcPr>
            <w:tcW w:w="710" w:type="pct"/>
            <w:tcBorders>
              <w:bottom w:val="nil"/>
            </w:tcBorders>
          </w:tcPr>
          <w:p w14:paraId="23001F37" w14:textId="18398629" w:rsidR="007304AE" w:rsidRDefault="007158AA" w:rsidP="007304AE">
            <w:pPr>
              <w:pStyle w:val="Dates"/>
            </w:pPr>
            <w:r>
              <w:t>3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6BA4A7C" w14:textId="5351A7E0" w:rsidR="007304AE" w:rsidRDefault="007158AA" w:rsidP="007304AE">
            <w:pPr>
              <w:pStyle w:val="Dates"/>
            </w:pPr>
            <w:r>
              <w:t>4</w:t>
            </w:r>
          </w:p>
        </w:tc>
        <w:tc>
          <w:tcPr>
            <w:tcW w:w="707" w:type="pct"/>
            <w:tcBorders>
              <w:bottom w:val="nil"/>
            </w:tcBorders>
          </w:tcPr>
          <w:p w14:paraId="43C85827" w14:textId="2AB113DD" w:rsidR="00EB707A" w:rsidRDefault="007158AA" w:rsidP="00EB707A">
            <w:pPr>
              <w:pStyle w:val="Dates"/>
            </w:pPr>
            <w:r>
              <w:t>5</w:t>
            </w:r>
          </w:p>
        </w:tc>
      </w:tr>
      <w:tr w:rsidR="007304AE" w14:paraId="6549DC38" w14:textId="77777777" w:rsidTr="00D95367">
        <w:trPr>
          <w:trHeight w:hRule="exact" w:val="104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02DEC581" w14:textId="3FEC8C83" w:rsidR="009E3138" w:rsidRPr="00E07286" w:rsidRDefault="009E3138" w:rsidP="00EE4A66">
            <w:pPr>
              <w:rPr>
                <w:b/>
                <w:bCs/>
                <w:color w:val="auto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74B8BDA" w14:textId="77777777" w:rsidR="007304AE" w:rsidRDefault="007304AE" w:rsidP="007304AE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841078E" w14:textId="44C16E37" w:rsidR="007304AE" w:rsidRDefault="007304AE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1CBCFDE" w14:textId="04BA7720" w:rsidR="007304AE" w:rsidRPr="007304AE" w:rsidRDefault="007304AE" w:rsidP="007304AE">
            <w:pPr>
              <w:rPr>
                <w:b/>
                <w:bCs/>
                <w:color w:val="871A86" w:themeColor="accent6" w:themeShade="BF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2F2461A" w14:textId="77777777" w:rsidR="007304AE" w:rsidRDefault="007304AE" w:rsidP="007304AE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780DBD" w14:textId="773764B4" w:rsidR="00AA3E2C" w:rsidRPr="007304AE" w:rsidRDefault="00AA3E2C" w:rsidP="007304AE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6FB3F1A3" w14:textId="088CCA6B" w:rsidR="007304AE" w:rsidRDefault="007304AE" w:rsidP="00F720F5"/>
        </w:tc>
      </w:tr>
      <w:tr w:rsidR="00D95367" w14:paraId="36D0C931" w14:textId="77777777" w:rsidTr="00D95367">
        <w:tc>
          <w:tcPr>
            <w:tcW w:w="710" w:type="pct"/>
            <w:tcBorders>
              <w:bottom w:val="nil"/>
            </w:tcBorders>
          </w:tcPr>
          <w:p w14:paraId="5D9240A9" w14:textId="35BE58AF" w:rsidR="00D95367" w:rsidRPr="000E59EB" w:rsidRDefault="007158AA" w:rsidP="00D95367">
            <w:pPr>
              <w:pStyle w:val="Dates"/>
            </w:pPr>
            <w:r>
              <w:t>6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4EC777F3" w14:textId="2588FED2" w:rsidR="00EB707A" w:rsidRDefault="007158AA" w:rsidP="00EB707A">
            <w:pPr>
              <w:pStyle w:val="Dates"/>
            </w:pPr>
            <w:r>
              <w:t>7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2F2F2" w:themeFill="background1" w:themeFillShade="F2"/>
          </w:tcPr>
          <w:p w14:paraId="555175F9" w14:textId="2A73126C" w:rsidR="00D95367" w:rsidRDefault="007158AA" w:rsidP="00D95367">
            <w:pPr>
              <w:pStyle w:val="Dates"/>
            </w:pPr>
            <w:r>
              <w:t>8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3127C359" w14:textId="79F9D88E" w:rsidR="00D95367" w:rsidRDefault="007158AA" w:rsidP="00D95367">
            <w:pPr>
              <w:pStyle w:val="Dates"/>
            </w:pPr>
            <w:r>
              <w:t>9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5D7E0AC4" w14:textId="6D950818" w:rsidR="00D95367" w:rsidRDefault="00EE4A66" w:rsidP="00D95367">
            <w:pPr>
              <w:pStyle w:val="Dates"/>
            </w:pPr>
            <w:r>
              <w:t>1</w:t>
            </w:r>
            <w:r w:rsidR="007158AA">
              <w:t>0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476FEE73" w14:textId="6E626A13" w:rsidR="00D95367" w:rsidRDefault="00EE4A66" w:rsidP="00D95367">
            <w:pPr>
              <w:pStyle w:val="Dates"/>
            </w:pPr>
            <w:r>
              <w:t>1</w:t>
            </w:r>
            <w:r w:rsidR="007158AA">
              <w:t>1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2C1B852D" w14:textId="30DB2BCD" w:rsidR="00D95367" w:rsidRDefault="001114A6" w:rsidP="00D95367">
            <w:pPr>
              <w:pStyle w:val="Dates"/>
            </w:pPr>
            <w:r>
              <w:t>1</w:t>
            </w:r>
            <w:r w:rsidR="007158AA">
              <w:t>2</w:t>
            </w:r>
          </w:p>
        </w:tc>
      </w:tr>
      <w:tr w:rsidR="00D95367" w14:paraId="5DCFC617" w14:textId="77777777" w:rsidTr="00D95367">
        <w:trPr>
          <w:trHeight w:hRule="exact" w:val="106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7B88DA85" w14:textId="77777777" w:rsidR="00EE4A66" w:rsidRPr="001114A6" w:rsidRDefault="00EE4A66" w:rsidP="00EE4A66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02C33F56" w14:textId="4C34265D" w:rsidR="00F121E5" w:rsidRPr="009061FB" w:rsidRDefault="00EE4A66" w:rsidP="00EE4A66">
            <w:pPr>
              <w:rPr>
                <w:b/>
                <w:bCs/>
                <w:sz w:val="20"/>
                <w:szCs w:val="20"/>
              </w:rPr>
            </w:pPr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617440" w14:textId="4E72C73D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B582F6" w14:textId="5B036536" w:rsidR="00D95367" w:rsidRDefault="00D95367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6DDB54" w14:textId="77B66458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783F5B0" w14:textId="77777777" w:rsidR="00D95367" w:rsidRDefault="00D95367" w:rsidP="00D95367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75486A" w14:textId="395121EA" w:rsidR="00D95367" w:rsidRPr="007304AE" w:rsidRDefault="00D95367" w:rsidP="00D953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67DE80" w14:textId="643B8F20" w:rsidR="004B67C7" w:rsidRPr="007304AE" w:rsidRDefault="004B67C7" w:rsidP="00D953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04AE" w14:paraId="790E1ECA" w14:textId="77777777" w:rsidTr="00D95367">
        <w:tc>
          <w:tcPr>
            <w:tcW w:w="710" w:type="pct"/>
            <w:tcBorders>
              <w:bottom w:val="nil"/>
            </w:tcBorders>
          </w:tcPr>
          <w:p w14:paraId="06EF4849" w14:textId="2D0E6E0B" w:rsidR="007304AE" w:rsidRDefault="00E07286" w:rsidP="007304AE">
            <w:pPr>
              <w:pStyle w:val="Dates"/>
            </w:pPr>
            <w:bookmarkStart w:id="0" w:name="_Hlk138590359"/>
            <w:r>
              <w:t>1</w:t>
            </w:r>
            <w:r w:rsidR="007158AA">
              <w:t>3</w:t>
            </w:r>
          </w:p>
        </w:tc>
        <w:tc>
          <w:tcPr>
            <w:tcW w:w="710" w:type="pct"/>
            <w:tcBorders>
              <w:bottom w:val="nil"/>
            </w:tcBorders>
          </w:tcPr>
          <w:p w14:paraId="24B4C986" w14:textId="2E8AD34A" w:rsidR="007304AE" w:rsidRDefault="00E07286" w:rsidP="007304AE">
            <w:pPr>
              <w:pStyle w:val="Dates"/>
            </w:pPr>
            <w:r>
              <w:t>1</w:t>
            </w:r>
            <w:r w:rsidR="007158AA">
              <w:t>4</w:t>
            </w:r>
          </w:p>
        </w:tc>
        <w:tc>
          <w:tcPr>
            <w:tcW w:w="710" w:type="pct"/>
            <w:tcBorders>
              <w:bottom w:val="nil"/>
            </w:tcBorders>
          </w:tcPr>
          <w:p w14:paraId="46A3EB94" w14:textId="7278B175" w:rsidR="007304AE" w:rsidRPr="005525CA" w:rsidRDefault="00E07286" w:rsidP="007304AE">
            <w:pPr>
              <w:pStyle w:val="Dates"/>
              <w:rPr>
                <w:color w:val="5590CC" w:themeColor="text2"/>
              </w:rPr>
            </w:pPr>
            <w:r w:rsidRPr="007158AA">
              <w:rPr>
                <w:color w:val="auto"/>
              </w:rPr>
              <w:t>1</w:t>
            </w:r>
            <w:r w:rsidR="007158AA" w:rsidRPr="007158AA">
              <w:rPr>
                <w:color w:val="auto"/>
              </w:rPr>
              <w:t>5</w:t>
            </w:r>
          </w:p>
        </w:tc>
        <w:tc>
          <w:tcPr>
            <w:tcW w:w="710" w:type="pct"/>
            <w:tcBorders>
              <w:bottom w:val="nil"/>
            </w:tcBorders>
          </w:tcPr>
          <w:p w14:paraId="199154B3" w14:textId="359F9531" w:rsidR="007304AE" w:rsidRDefault="00E07286" w:rsidP="007304AE">
            <w:pPr>
              <w:pStyle w:val="Dates"/>
            </w:pPr>
            <w:r>
              <w:t>1</w:t>
            </w:r>
            <w:r w:rsidR="007158AA">
              <w:t>6</w:t>
            </w:r>
          </w:p>
        </w:tc>
        <w:tc>
          <w:tcPr>
            <w:tcW w:w="710" w:type="pct"/>
            <w:tcBorders>
              <w:bottom w:val="nil"/>
            </w:tcBorders>
          </w:tcPr>
          <w:p w14:paraId="776B18E3" w14:textId="3A3299B9" w:rsidR="007304AE" w:rsidRDefault="007158AA" w:rsidP="007304AE">
            <w:pPr>
              <w:pStyle w:val="Dates"/>
            </w:pPr>
            <w:r>
              <w:t>17</w:t>
            </w:r>
          </w:p>
        </w:tc>
        <w:tc>
          <w:tcPr>
            <w:tcW w:w="743" w:type="pct"/>
            <w:tcBorders>
              <w:bottom w:val="nil"/>
            </w:tcBorders>
          </w:tcPr>
          <w:p w14:paraId="62A6AFB4" w14:textId="472A63A2" w:rsidR="007304AE" w:rsidRDefault="007158AA" w:rsidP="007304AE">
            <w:pPr>
              <w:pStyle w:val="Dates"/>
            </w:pPr>
            <w:r>
              <w:t>18</w:t>
            </w:r>
          </w:p>
        </w:tc>
        <w:tc>
          <w:tcPr>
            <w:tcW w:w="707" w:type="pct"/>
            <w:tcBorders>
              <w:bottom w:val="nil"/>
            </w:tcBorders>
          </w:tcPr>
          <w:p w14:paraId="2FAF7451" w14:textId="1395F588" w:rsidR="007304AE" w:rsidRDefault="007158AA" w:rsidP="007304AE">
            <w:pPr>
              <w:pStyle w:val="Dates"/>
            </w:pPr>
            <w:r>
              <w:t>19</w:t>
            </w:r>
          </w:p>
        </w:tc>
      </w:tr>
      <w:bookmarkEnd w:id="0"/>
      <w:tr w:rsidR="00016321" w14:paraId="230A8139" w14:textId="77777777" w:rsidTr="00016321">
        <w:trPr>
          <w:trHeight w:hRule="exact" w:val="100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EE47FB4" w14:textId="77777777" w:rsidR="001114A6" w:rsidRPr="001114A6" w:rsidRDefault="001114A6" w:rsidP="001114A6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2DC023A5" w14:textId="0F03DCFB" w:rsidR="00016321" w:rsidRDefault="001114A6" w:rsidP="001114A6"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F2438F3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BA98B1B" w14:textId="2C4E9E90" w:rsidR="00CF6751" w:rsidRDefault="00CF675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24A79ED" w14:textId="58735CC0" w:rsidR="00016321" w:rsidRPr="007304AE" w:rsidRDefault="00016321" w:rsidP="000163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5E346152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</w:tcPr>
          <w:p w14:paraId="1A867A08" w14:textId="315598A4" w:rsidR="004B67C7" w:rsidRDefault="004B67C7" w:rsidP="004B67C7">
            <w:pPr>
              <w:jc w:val="center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34044652" w14:textId="77777777" w:rsidR="00016321" w:rsidRDefault="00016321" w:rsidP="00016321"/>
        </w:tc>
      </w:tr>
      <w:tr w:rsidR="001114A6" w:rsidRPr="001114A6" w14:paraId="1959E6B8" w14:textId="77777777" w:rsidTr="00D95367"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50C1B7B" w14:textId="4216C1C6" w:rsidR="00016321" w:rsidRPr="000E59EB" w:rsidRDefault="00EE4A66" w:rsidP="00016321">
            <w:pPr>
              <w:pStyle w:val="Dates"/>
            </w:pPr>
            <w:r>
              <w:t>2</w:t>
            </w:r>
            <w:r w:rsidR="007158AA">
              <w:t>0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1C872B3B" w14:textId="2E833D7F" w:rsidR="00016321" w:rsidRDefault="00EB707A" w:rsidP="00EB707A">
            <w:pPr>
              <w:pStyle w:val="Dates"/>
            </w:pPr>
            <w:r>
              <w:t>2</w:t>
            </w:r>
            <w:r w:rsidR="007158AA">
              <w:t>1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08923F58" w14:textId="3DBFD1F5" w:rsidR="00016321" w:rsidRPr="000E59EB" w:rsidRDefault="007158AA" w:rsidP="00016321">
            <w:pPr>
              <w:pStyle w:val="Dates"/>
            </w:pPr>
            <w:r>
              <w:t>22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D94BC54" w14:textId="7FF3A9A5" w:rsidR="00016321" w:rsidRDefault="007158AA" w:rsidP="00016321">
            <w:pPr>
              <w:pStyle w:val="Dates"/>
            </w:pPr>
            <w:r>
              <w:t>23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7E09C68B" w14:textId="622CD019" w:rsidR="00016321" w:rsidRDefault="007158AA" w:rsidP="00016321">
            <w:pPr>
              <w:pStyle w:val="Dates"/>
            </w:pPr>
            <w:r>
              <w:t>24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812AF37" w14:textId="3A8963E2" w:rsidR="00016321" w:rsidRDefault="007158AA" w:rsidP="00016321">
            <w:pPr>
              <w:pStyle w:val="Dates"/>
            </w:pPr>
            <w:r>
              <w:t>25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5FD8C066" w14:textId="0AACA7B6" w:rsidR="00016321" w:rsidRDefault="007158AA" w:rsidP="00016321">
            <w:pPr>
              <w:pStyle w:val="Dates"/>
            </w:pPr>
            <w:r>
              <w:t>26</w:t>
            </w:r>
          </w:p>
        </w:tc>
      </w:tr>
      <w:tr w:rsidR="00016321" w14:paraId="34BB168A" w14:textId="77777777" w:rsidTr="00A175A4">
        <w:trPr>
          <w:trHeight w:hRule="exact" w:val="130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F4D645" w14:textId="22DF7B4C" w:rsidR="00016321" w:rsidRDefault="007158AA" w:rsidP="001114A6">
            <w:r>
              <w:rPr>
                <w:b/>
                <w:bCs/>
                <w:color w:val="EE0000"/>
              </w:rPr>
              <w:t>NO CLASSES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3CCDC19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248C69" w14:textId="5F25BAE6" w:rsidR="00CF6751" w:rsidRDefault="00CF6751" w:rsidP="00CF675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2B967A" w14:textId="69B0B2D1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388364" w14:textId="6849939C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015483B" w14:textId="4E1EA707" w:rsidR="00A175A4" w:rsidRDefault="009E3138" w:rsidP="00E20442">
            <w:pPr>
              <w:pStyle w:val="Dates"/>
              <w:jc w:val="left"/>
            </w:pPr>
            <w:r w:rsidRPr="00EB707A">
              <w:t>Wheelchairography 2-4pm</w:t>
            </w: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80BC0E" w14:textId="77777777" w:rsidR="00016321" w:rsidRDefault="00016321" w:rsidP="00016321"/>
        </w:tc>
      </w:tr>
      <w:tr w:rsidR="009E3138" w14:paraId="58D35F4A" w14:textId="77777777" w:rsidTr="00A175A4">
        <w:trPr>
          <w:trHeight w:hRule="exact" w:val="130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20CCD94" w14:textId="18BC0038" w:rsidR="009E3138" w:rsidRDefault="007158AA" w:rsidP="009E31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  <w:p w14:paraId="22FF4DC3" w14:textId="77777777" w:rsidR="009E3138" w:rsidRPr="001114A6" w:rsidRDefault="009E3138" w:rsidP="009E3138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6E34FA2B" w14:textId="3756FEB8" w:rsidR="009E3138" w:rsidRPr="001114A6" w:rsidRDefault="009E3138" w:rsidP="009E3138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16E275B" w14:textId="2F85F5CD" w:rsidR="009E3138" w:rsidRDefault="007158AA" w:rsidP="009E3138">
            <w:pPr>
              <w:jc w:val="right"/>
            </w:pPr>
            <w:r>
              <w:t>28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9E8788A" w14:textId="6F00FFC3" w:rsidR="009E3138" w:rsidRDefault="007158AA" w:rsidP="007158AA">
            <w:pPr>
              <w:jc w:val="right"/>
            </w:pPr>
            <w:r>
              <w:t>29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6545F6" w14:textId="6253CA43" w:rsidR="009E3138" w:rsidRDefault="007158AA" w:rsidP="007158AA">
            <w:pPr>
              <w:jc w:val="right"/>
            </w:pPr>
            <w:r>
              <w:t>30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639CF19" w14:textId="77777777" w:rsidR="009E3138" w:rsidRDefault="009E3138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CADF08" w14:textId="77777777" w:rsidR="009E3138" w:rsidRPr="00EB707A" w:rsidRDefault="009E3138" w:rsidP="00E20442">
            <w:pPr>
              <w:pStyle w:val="Dates"/>
              <w:jc w:val="left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BDAED6E" w14:textId="77777777" w:rsidR="009E3138" w:rsidRDefault="009E3138" w:rsidP="00016321"/>
        </w:tc>
      </w:tr>
    </w:tbl>
    <w:tbl>
      <w:tblPr>
        <w:tblStyle w:val="PlainTable4"/>
        <w:tblW w:w="6427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10667"/>
        <w:gridCol w:w="610"/>
        <w:gridCol w:w="3584"/>
      </w:tblGrid>
      <w:tr w:rsidR="00EB29B2" w14:paraId="654245CD" w14:textId="77777777" w:rsidTr="00EE4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p w14:paraId="2878273C" w14:textId="77777777" w:rsidR="00EB29B2" w:rsidRDefault="00000000">
            <w:pPr>
              <w:pStyle w:val="Heading1"/>
              <w:spacing w:after="40"/>
            </w:pPr>
            <w:sdt>
              <w:sdtPr>
                <w:id w:val="885914927"/>
                <w:placeholder>
                  <w:docPart w:val="A174027F91404637A409BD1D1AB69DAA"/>
                </w:placeholder>
                <w:temporary/>
                <w:showingPlcHdr/>
                <w15:appearance w15:val="hidden"/>
              </w:sdtPr>
              <w:sdtContent>
                <w:r w:rsidR="004D589B">
                  <w:t>Events</w:t>
                </w:r>
              </w:sdtContent>
            </w:sdt>
          </w:p>
        </w:tc>
        <w:tc>
          <w:tcPr>
            <w:tcW w:w="10667" w:type="dxa"/>
          </w:tcPr>
          <w:p w14:paraId="489E23F1" w14:textId="77777777" w:rsidR="004B67C7" w:rsidRPr="00BE2D11" w:rsidRDefault="004B67C7" w:rsidP="00A175A4">
            <w:pPr>
              <w:rPr>
                <w:b/>
                <w:sz w:val="28"/>
                <w:szCs w:val="28"/>
              </w:rPr>
            </w:pPr>
          </w:p>
          <w:p w14:paraId="405184BA" w14:textId="73379811" w:rsidR="00BE2D11" w:rsidRPr="00BE2D11" w:rsidRDefault="00BE2D11" w:rsidP="00A175A4">
            <w:pPr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610" w:type="dxa"/>
          </w:tcPr>
          <w:p w14:paraId="125DBCEC" w14:textId="4475E386" w:rsidR="00EB29B2" w:rsidRDefault="00EB29B2">
            <w:pPr>
              <w:pStyle w:val="Heading2"/>
              <w:spacing w:after="40"/>
            </w:pPr>
          </w:p>
          <w:p w14:paraId="31256C0C" w14:textId="31B69D26" w:rsidR="00EB29B2" w:rsidRDefault="00EB29B2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14:paraId="03AED8B0" w14:textId="68FEDEC4" w:rsidR="00EB29B2" w:rsidRDefault="00EB29B2">
            <w:pPr>
              <w:pStyle w:val="Heading2"/>
              <w:spacing w:after="40"/>
            </w:pPr>
          </w:p>
          <w:p w14:paraId="65BB809F" w14:textId="39CC4958" w:rsidR="00EB29B2" w:rsidRDefault="00EB29B2">
            <w:pPr>
              <w:spacing w:after="40"/>
            </w:pPr>
          </w:p>
        </w:tc>
      </w:tr>
    </w:tbl>
    <w:p w14:paraId="3A7CB4D8" w14:textId="77777777" w:rsidR="00EB29B2" w:rsidRDefault="00EB29B2"/>
    <w:sectPr w:rsidR="00EB29B2" w:rsidSect="00610029">
      <w:pgSz w:w="15840" w:h="12240" w:orient="landscape" w:code="1"/>
      <w:pgMar w:top="720" w:right="720" w:bottom="14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3ECE" w14:textId="77777777" w:rsidR="00357250" w:rsidRDefault="00357250">
      <w:pPr>
        <w:spacing w:before="0" w:after="0"/>
      </w:pPr>
      <w:r>
        <w:separator/>
      </w:r>
    </w:p>
  </w:endnote>
  <w:endnote w:type="continuationSeparator" w:id="0">
    <w:p w14:paraId="256BE232" w14:textId="77777777" w:rsidR="00357250" w:rsidRDefault="003572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EC30" w14:textId="77777777" w:rsidR="00357250" w:rsidRDefault="00357250">
      <w:pPr>
        <w:spacing w:before="0" w:after="0"/>
      </w:pPr>
      <w:r>
        <w:separator/>
      </w:r>
    </w:p>
  </w:footnote>
  <w:footnote w:type="continuationSeparator" w:id="0">
    <w:p w14:paraId="57B224EF" w14:textId="77777777" w:rsidR="00357250" w:rsidRDefault="0035725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5/2023"/>
    <w:docVar w:name="MonthStart" w:val="01/05/2023"/>
  </w:docVars>
  <w:rsids>
    <w:rsidRoot w:val="00D56CB3"/>
    <w:rsid w:val="00016321"/>
    <w:rsid w:val="0002740F"/>
    <w:rsid w:val="00031F4C"/>
    <w:rsid w:val="0006103F"/>
    <w:rsid w:val="000725FA"/>
    <w:rsid w:val="00086F50"/>
    <w:rsid w:val="0009415A"/>
    <w:rsid w:val="000A3A05"/>
    <w:rsid w:val="000B3D48"/>
    <w:rsid w:val="000C00EB"/>
    <w:rsid w:val="000D0204"/>
    <w:rsid w:val="000D19FD"/>
    <w:rsid w:val="000D767F"/>
    <w:rsid w:val="000E59EB"/>
    <w:rsid w:val="000E5B1D"/>
    <w:rsid w:val="001051F9"/>
    <w:rsid w:val="001114A6"/>
    <w:rsid w:val="00115EF0"/>
    <w:rsid w:val="00122E7E"/>
    <w:rsid w:val="00143E0D"/>
    <w:rsid w:val="00173479"/>
    <w:rsid w:val="00181B9C"/>
    <w:rsid w:val="00182895"/>
    <w:rsid w:val="001E7F2B"/>
    <w:rsid w:val="001F2A4A"/>
    <w:rsid w:val="00240603"/>
    <w:rsid w:val="002416F2"/>
    <w:rsid w:val="0024454A"/>
    <w:rsid w:val="002451A8"/>
    <w:rsid w:val="00247DB7"/>
    <w:rsid w:val="00254AAB"/>
    <w:rsid w:val="002844D4"/>
    <w:rsid w:val="003019A8"/>
    <w:rsid w:val="0032655E"/>
    <w:rsid w:val="0033121C"/>
    <w:rsid w:val="00345DC9"/>
    <w:rsid w:val="0035396C"/>
    <w:rsid w:val="00357250"/>
    <w:rsid w:val="00367AAB"/>
    <w:rsid w:val="00391BA6"/>
    <w:rsid w:val="003A30D0"/>
    <w:rsid w:val="003D736A"/>
    <w:rsid w:val="00401526"/>
    <w:rsid w:val="004128EA"/>
    <w:rsid w:val="00437CBA"/>
    <w:rsid w:val="0045638B"/>
    <w:rsid w:val="00492F17"/>
    <w:rsid w:val="004A025F"/>
    <w:rsid w:val="004A2BED"/>
    <w:rsid w:val="004B4231"/>
    <w:rsid w:val="004B67C7"/>
    <w:rsid w:val="004D589B"/>
    <w:rsid w:val="004E1311"/>
    <w:rsid w:val="005035F1"/>
    <w:rsid w:val="00505A99"/>
    <w:rsid w:val="00510669"/>
    <w:rsid w:val="005141B4"/>
    <w:rsid w:val="005215EF"/>
    <w:rsid w:val="005525CA"/>
    <w:rsid w:val="0057310A"/>
    <w:rsid w:val="005770E2"/>
    <w:rsid w:val="00585BFC"/>
    <w:rsid w:val="00596170"/>
    <w:rsid w:val="005A5B86"/>
    <w:rsid w:val="005B0009"/>
    <w:rsid w:val="005B1FED"/>
    <w:rsid w:val="005C54BB"/>
    <w:rsid w:val="005C7897"/>
    <w:rsid w:val="005D62EB"/>
    <w:rsid w:val="005F103F"/>
    <w:rsid w:val="005F243A"/>
    <w:rsid w:val="0060221A"/>
    <w:rsid w:val="00607873"/>
    <w:rsid w:val="00610029"/>
    <w:rsid w:val="00637E23"/>
    <w:rsid w:val="006529CB"/>
    <w:rsid w:val="00676630"/>
    <w:rsid w:val="0068377B"/>
    <w:rsid w:val="00694D8A"/>
    <w:rsid w:val="006B22B6"/>
    <w:rsid w:val="006B335E"/>
    <w:rsid w:val="006F5A42"/>
    <w:rsid w:val="00707E8E"/>
    <w:rsid w:val="007158AA"/>
    <w:rsid w:val="007304AE"/>
    <w:rsid w:val="00740FC9"/>
    <w:rsid w:val="00783825"/>
    <w:rsid w:val="007949EC"/>
    <w:rsid w:val="007A1585"/>
    <w:rsid w:val="007B698F"/>
    <w:rsid w:val="007C74D2"/>
    <w:rsid w:val="007D1775"/>
    <w:rsid w:val="007F2293"/>
    <w:rsid w:val="008313FB"/>
    <w:rsid w:val="0083295A"/>
    <w:rsid w:val="008607A6"/>
    <w:rsid w:val="00862742"/>
    <w:rsid w:val="0088609A"/>
    <w:rsid w:val="00891266"/>
    <w:rsid w:val="008A1C3E"/>
    <w:rsid w:val="008B0FBC"/>
    <w:rsid w:val="008F6486"/>
    <w:rsid w:val="00901399"/>
    <w:rsid w:val="009061FB"/>
    <w:rsid w:val="0092587C"/>
    <w:rsid w:val="0094576D"/>
    <w:rsid w:val="0095601E"/>
    <w:rsid w:val="0096553A"/>
    <w:rsid w:val="009B6739"/>
    <w:rsid w:val="009C0DD1"/>
    <w:rsid w:val="009C7CE0"/>
    <w:rsid w:val="009E2D54"/>
    <w:rsid w:val="009E3138"/>
    <w:rsid w:val="009E3618"/>
    <w:rsid w:val="009F51A4"/>
    <w:rsid w:val="00A01E3E"/>
    <w:rsid w:val="00A020E2"/>
    <w:rsid w:val="00A025A5"/>
    <w:rsid w:val="00A175A4"/>
    <w:rsid w:val="00A4302C"/>
    <w:rsid w:val="00A64D39"/>
    <w:rsid w:val="00A77C1E"/>
    <w:rsid w:val="00AA3E2C"/>
    <w:rsid w:val="00AB151B"/>
    <w:rsid w:val="00AD76BD"/>
    <w:rsid w:val="00B033A2"/>
    <w:rsid w:val="00B0723A"/>
    <w:rsid w:val="00B13A80"/>
    <w:rsid w:val="00B14B60"/>
    <w:rsid w:val="00B2079D"/>
    <w:rsid w:val="00B26030"/>
    <w:rsid w:val="00B377A6"/>
    <w:rsid w:val="00B40EDA"/>
    <w:rsid w:val="00B436D3"/>
    <w:rsid w:val="00B453D6"/>
    <w:rsid w:val="00B938EF"/>
    <w:rsid w:val="00B97185"/>
    <w:rsid w:val="00BB5D1E"/>
    <w:rsid w:val="00BD0D63"/>
    <w:rsid w:val="00BE1D0E"/>
    <w:rsid w:val="00BE2C47"/>
    <w:rsid w:val="00BE2D11"/>
    <w:rsid w:val="00BF5ABD"/>
    <w:rsid w:val="00C154EE"/>
    <w:rsid w:val="00C3606C"/>
    <w:rsid w:val="00C54F52"/>
    <w:rsid w:val="00C57E88"/>
    <w:rsid w:val="00C61E90"/>
    <w:rsid w:val="00C72CAB"/>
    <w:rsid w:val="00C733A2"/>
    <w:rsid w:val="00CC0333"/>
    <w:rsid w:val="00CD0C32"/>
    <w:rsid w:val="00CF6751"/>
    <w:rsid w:val="00D01B4F"/>
    <w:rsid w:val="00D14CC2"/>
    <w:rsid w:val="00D42E94"/>
    <w:rsid w:val="00D52569"/>
    <w:rsid w:val="00D56CB3"/>
    <w:rsid w:val="00D56DEB"/>
    <w:rsid w:val="00D67A02"/>
    <w:rsid w:val="00D742D2"/>
    <w:rsid w:val="00D95367"/>
    <w:rsid w:val="00DB72EF"/>
    <w:rsid w:val="00DE339F"/>
    <w:rsid w:val="00DF2183"/>
    <w:rsid w:val="00E0513A"/>
    <w:rsid w:val="00E07286"/>
    <w:rsid w:val="00E20442"/>
    <w:rsid w:val="00E27889"/>
    <w:rsid w:val="00E32992"/>
    <w:rsid w:val="00E32D45"/>
    <w:rsid w:val="00E41945"/>
    <w:rsid w:val="00E43031"/>
    <w:rsid w:val="00E43087"/>
    <w:rsid w:val="00E627DB"/>
    <w:rsid w:val="00E961B7"/>
    <w:rsid w:val="00E97E3C"/>
    <w:rsid w:val="00EA20D8"/>
    <w:rsid w:val="00EA463D"/>
    <w:rsid w:val="00EB29B2"/>
    <w:rsid w:val="00EB707A"/>
    <w:rsid w:val="00EB7157"/>
    <w:rsid w:val="00EC428B"/>
    <w:rsid w:val="00EE4A66"/>
    <w:rsid w:val="00EF1151"/>
    <w:rsid w:val="00EF440E"/>
    <w:rsid w:val="00F121E5"/>
    <w:rsid w:val="00F27CAF"/>
    <w:rsid w:val="00F720F5"/>
    <w:rsid w:val="00F837EF"/>
    <w:rsid w:val="00F90E6B"/>
    <w:rsid w:val="00FA7D5E"/>
    <w:rsid w:val="00FB5747"/>
    <w:rsid w:val="00FB704A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69BA1"/>
  <w15:docId w15:val="{D81AEFDD-8887-4D0C-9CC1-D176BAEB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F9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901E74BEA6446BA4939054BBA1C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7CEF-7512-4C00-B2F0-BCE3A74313E0}"/>
      </w:docPartPr>
      <w:docPartBody>
        <w:p w:rsidR="00555FE9" w:rsidRDefault="00000000">
          <w:pPr>
            <w:pStyle w:val="FF901E74BEA6446BA4939054BBA1C8AB"/>
          </w:pPr>
          <w:r>
            <w:t>Monday</w:t>
          </w:r>
        </w:p>
      </w:docPartBody>
    </w:docPart>
    <w:docPart>
      <w:docPartPr>
        <w:name w:val="11C1612340454AB680DDF7644AE8C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E75A-54EA-42B1-B113-3FF7186DAAB8}"/>
      </w:docPartPr>
      <w:docPartBody>
        <w:p w:rsidR="00555FE9" w:rsidRDefault="00000000">
          <w:pPr>
            <w:pStyle w:val="11C1612340454AB680DDF7644AE8CFD7"/>
          </w:pPr>
          <w:r>
            <w:t>Tuesday</w:t>
          </w:r>
        </w:p>
      </w:docPartBody>
    </w:docPart>
    <w:docPart>
      <w:docPartPr>
        <w:name w:val="9CD6352225C44506B47EDCD5C8F8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9D0E-2D94-42CB-A818-1A67A47F48BE}"/>
      </w:docPartPr>
      <w:docPartBody>
        <w:p w:rsidR="00555FE9" w:rsidRDefault="00000000">
          <w:pPr>
            <w:pStyle w:val="9CD6352225C44506B47EDCD5C8F813FC"/>
          </w:pPr>
          <w:r>
            <w:t>Wednesday</w:t>
          </w:r>
        </w:p>
      </w:docPartBody>
    </w:docPart>
    <w:docPart>
      <w:docPartPr>
        <w:name w:val="24A93E2915414B87AB0A1F4A1C4B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8178-0E4E-4B1A-90FF-A5D24AC70EA3}"/>
      </w:docPartPr>
      <w:docPartBody>
        <w:p w:rsidR="00555FE9" w:rsidRDefault="00000000">
          <w:pPr>
            <w:pStyle w:val="24A93E2915414B87AB0A1F4A1C4BD26B"/>
          </w:pPr>
          <w:r>
            <w:t>Thursday</w:t>
          </w:r>
        </w:p>
      </w:docPartBody>
    </w:docPart>
    <w:docPart>
      <w:docPartPr>
        <w:name w:val="5D12456C07D04F77AF5BF4A10439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0B52-3CDF-4314-B0A0-A000AC9EE837}"/>
      </w:docPartPr>
      <w:docPartBody>
        <w:p w:rsidR="00555FE9" w:rsidRDefault="00000000">
          <w:pPr>
            <w:pStyle w:val="5D12456C07D04F77AF5BF4A104392324"/>
          </w:pPr>
          <w:r>
            <w:t>Friday</w:t>
          </w:r>
        </w:p>
      </w:docPartBody>
    </w:docPart>
    <w:docPart>
      <w:docPartPr>
        <w:name w:val="D2C56D452B064187B16484B00905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3E1-3325-437B-B966-A92B75766B9D}"/>
      </w:docPartPr>
      <w:docPartBody>
        <w:p w:rsidR="00555FE9" w:rsidRDefault="00000000">
          <w:pPr>
            <w:pStyle w:val="D2C56D452B064187B16484B00905AED9"/>
          </w:pPr>
          <w:r>
            <w:t>Saturday</w:t>
          </w:r>
        </w:p>
      </w:docPartBody>
    </w:docPart>
    <w:docPart>
      <w:docPartPr>
        <w:name w:val="584E22E7D1F949F9AFC3DDCC1037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B64C-88EC-4CFD-8FC5-15B4FEA65936}"/>
      </w:docPartPr>
      <w:docPartBody>
        <w:p w:rsidR="00555FE9" w:rsidRDefault="00000000">
          <w:pPr>
            <w:pStyle w:val="584E22E7D1F949F9AFC3DDCC10377385"/>
          </w:pPr>
          <w:r>
            <w:t>Sunday</w:t>
          </w:r>
        </w:p>
      </w:docPartBody>
    </w:docPart>
    <w:docPart>
      <w:docPartPr>
        <w:name w:val="A174027F91404637A409BD1D1AB69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DA09-26C5-4231-84A8-6F10CF140895}"/>
      </w:docPartPr>
      <w:docPartBody>
        <w:p w:rsidR="00555FE9" w:rsidRDefault="00000000">
          <w:pPr>
            <w:pStyle w:val="A174027F91404637A409BD1D1AB69DAA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AE"/>
    <w:rsid w:val="00010FED"/>
    <w:rsid w:val="00011B60"/>
    <w:rsid w:val="00033FD5"/>
    <w:rsid w:val="0003500B"/>
    <w:rsid w:val="00050A27"/>
    <w:rsid w:val="000A4D56"/>
    <w:rsid w:val="000E01CB"/>
    <w:rsid w:val="000E31ED"/>
    <w:rsid w:val="000E5B1D"/>
    <w:rsid w:val="000F341D"/>
    <w:rsid w:val="00115EF0"/>
    <w:rsid w:val="0012092F"/>
    <w:rsid w:val="00122E7E"/>
    <w:rsid w:val="00170574"/>
    <w:rsid w:val="001B7E5F"/>
    <w:rsid w:val="0020572A"/>
    <w:rsid w:val="00225702"/>
    <w:rsid w:val="00247F8B"/>
    <w:rsid w:val="00281CB0"/>
    <w:rsid w:val="00293579"/>
    <w:rsid w:val="002F455F"/>
    <w:rsid w:val="0033121C"/>
    <w:rsid w:val="00364EEC"/>
    <w:rsid w:val="00367AAB"/>
    <w:rsid w:val="003E5C50"/>
    <w:rsid w:val="004278C5"/>
    <w:rsid w:val="00455A40"/>
    <w:rsid w:val="00473AE0"/>
    <w:rsid w:val="00492F17"/>
    <w:rsid w:val="00505A99"/>
    <w:rsid w:val="00555FE9"/>
    <w:rsid w:val="005770E2"/>
    <w:rsid w:val="005C54BB"/>
    <w:rsid w:val="005C72CB"/>
    <w:rsid w:val="005F5ED6"/>
    <w:rsid w:val="00637E23"/>
    <w:rsid w:val="006529CB"/>
    <w:rsid w:val="006614EB"/>
    <w:rsid w:val="00671EAE"/>
    <w:rsid w:val="006B2F0F"/>
    <w:rsid w:val="006D2DBA"/>
    <w:rsid w:val="006E4119"/>
    <w:rsid w:val="007222C2"/>
    <w:rsid w:val="00740FC9"/>
    <w:rsid w:val="00741028"/>
    <w:rsid w:val="007572CF"/>
    <w:rsid w:val="00760730"/>
    <w:rsid w:val="00783825"/>
    <w:rsid w:val="007F699B"/>
    <w:rsid w:val="00811EDA"/>
    <w:rsid w:val="00862742"/>
    <w:rsid w:val="00871CD0"/>
    <w:rsid w:val="0088609A"/>
    <w:rsid w:val="008A1C3E"/>
    <w:rsid w:val="008D0DF5"/>
    <w:rsid w:val="009402E0"/>
    <w:rsid w:val="0094576D"/>
    <w:rsid w:val="009A0C79"/>
    <w:rsid w:val="009E2D54"/>
    <w:rsid w:val="00A025A5"/>
    <w:rsid w:val="00A12B42"/>
    <w:rsid w:val="00A20FD6"/>
    <w:rsid w:val="00A26A8B"/>
    <w:rsid w:val="00A36BDF"/>
    <w:rsid w:val="00A756C3"/>
    <w:rsid w:val="00A77C1E"/>
    <w:rsid w:val="00AC6EC6"/>
    <w:rsid w:val="00B436D3"/>
    <w:rsid w:val="00BD0D63"/>
    <w:rsid w:val="00BD5276"/>
    <w:rsid w:val="00C87B77"/>
    <w:rsid w:val="00CA38B9"/>
    <w:rsid w:val="00CC0333"/>
    <w:rsid w:val="00CD0C32"/>
    <w:rsid w:val="00D11A0B"/>
    <w:rsid w:val="00D425D3"/>
    <w:rsid w:val="00D742D2"/>
    <w:rsid w:val="00E37BA1"/>
    <w:rsid w:val="00E43087"/>
    <w:rsid w:val="00E961B7"/>
    <w:rsid w:val="00EA20D8"/>
    <w:rsid w:val="00F36D0C"/>
    <w:rsid w:val="00F835C4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901E74BEA6446BA4939054BBA1C8AB">
    <w:name w:val="FF901E74BEA6446BA4939054BBA1C8AB"/>
  </w:style>
  <w:style w:type="paragraph" w:customStyle="1" w:styleId="11C1612340454AB680DDF7644AE8CFD7">
    <w:name w:val="11C1612340454AB680DDF7644AE8CFD7"/>
  </w:style>
  <w:style w:type="paragraph" w:customStyle="1" w:styleId="9CD6352225C44506B47EDCD5C8F813FC">
    <w:name w:val="9CD6352225C44506B47EDCD5C8F813FC"/>
  </w:style>
  <w:style w:type="paragraph" w:customStyle="1" w:styleId="24A93E2915414B87AB0A1F4A1C4BD26B">
    <w:name w:val="24A93E2915414B87AB0A1F4A1C4BD26B"/>
  </w:style>
  <w:style w:type="paragraph" w:customStyle="1" w:styleId="5D12456C07D04F77AF5BF4A104392324">
    <w:name w:val="5D12456C07D04F77AF5BF4A104392324"/>
  </w:style>
  <w:style w:type="paragraph" w:customStyle="1" w:styleId="D2C56D452B064187B16484B00905AED9">
    <w:name w:val="D2C56D452B064187B16484B00905AED9"/>
  </w:style>
  <w:style w:type="paragraph" w:customStyle="1" w:styleId="584E22E7D1F949F9AFC3DDCC10377385">
    <w:name w:val="584E22E7D1F949F9AFC3DDCC10377385"/>
  </w:style>
  <w:style w:type="paragraph" w:customStyle="1" w:styleId="A174027F91404637A409BD1D1AB69DAA">
    <w:name w:val="A174027F91404637A409BD1D1AB69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38</TotalTime>
  <Pages>1</Pages>
  <Words>79</Words>
  <Characters>363</Characters>
  <Application>Microsoft Office Word</Application>
  <DocSecurity>0</DocSecurity>
  <Lines>121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Donna Pierce</cp:lastModifiedBy>
  <cp:revision>10</cp:revision>
  <dcterms:created xsi:type="dcterms:W3CDTF">2022-12-30T18:59:00Z</dcterms:created>
  <dcterms:modified xsi:type="dcterms:W3CDTF">2026-03-29T12:59:00Z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