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050"/>
        <w:gridCol w:w="2350"/>
      </w:tblGrid>
      <w:tr w:rsidR="00EB29B2" w14:paraId="6888EF47" w14:textId="77777777" w:rsidTr="00E07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4" w:type="pct"/>
            <w:tcBorders>
              <w:bottom w:val="single" w:sz="8" w:space="0" w:color="BFBFBF" w:themeColor="background1" w:themeShade="BF"/>
            </w:tcBorders>
          </w:tcPr>
          <w:p w14:paraId="027D0174" w14:textId="47851FB9" w:rsidR="00EB29B2" w:rsidRDefault="006B335E">
            <w:pPr>
              <w:pStyle w:val="Month"/>
              <w:spacing w:after="40"/>
            </w:pPr>
            <w:r>
              <w:t xml:space="preserve"> </w:t>
            </w:r>
            <w:r w:rsidR="00EE4A66">
              <w:t>February</w:t>
            </w:r>
          </w:p>
        </w:tc>
        <w:tc>
          <w:tcPr>
            <w:tcW w:w="816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AD6F06" w14:textId="5267F2E9" w:rsidR="00EB29B2" w:rsidRDefault="00DE339F" w:rsidP="006B335E">
            <w:pPr>
              <w:pStyle w:val="Year"/>
              <w:spacing w:after="40"/>
              <w:jc w:val="left"/>
            </w:pPr>
            <w:r>
              <w:t>202</w:t>
            </w:r>
            <w:r w:rsidR="001114A6">
              <w:t>6</w:t>
            </w:r>
          </w:p>
        </w:tc>
      </w:tr>
      <w:tr w:rsidR="00EB29B2" w14:paraId="7A150E69" w14:textId="77777777" w:rsidTr="00E07286">
        <w:tc>
          <w:tcPr>
            <w:tcW w:w="4184" w:type="pct"/>
            <w:tcBorders>
              <w:top w:val="single" w:sz="8" w:space="0" w:color="BFBFBF" w:themeColor="background1" w:themeShade="BF"/>
              <w:bottom w:val="nil"/>
            </w:tcBorders>
          </w:tcPr>
          <w:p w14:paraId="68506D2D" w14:textId="77777777" w:rsidR="00EB29B2" w:rsidRDefault="00EB29B2">
            <w:pPr>
              <w:pStyle w:val="NoSpacing"/>
            </w:pPr>
          </w:p>
        </w:tc>
        <w:tc>
          <w:tcPr>
            <w:tcW w:w="816" w:type="pct"/>
            <w:tcBorders>
              <w:top w:val="single" w:sz="8" w:space="0" w:color="BFBFBF" w:themeColor="background1" w:themeShade="BF"/>
              <w:bottom w:val="nil"/>
            </w:tcBorders>
          </w:tcPr>
          <w:p w14:paraId="7079573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4"/>
        <w:gridCol w:w="2044"/>
        <w:gridCol w:w="2043"/>
        <w:gridCol w:w="2043"/>
        <w:gridCol w:w="2043"/>
        <w:gridCol w:w="2138"/>
        <w:gridCol w:w="2035"/>
      </w:tblGrid>
      <w:tr w:rsidR="00EB29B2" w14:paraId="7C3A04D2" w14:textId="77777777" w:rsidTr="00D95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4D6BC2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FF901E74BEA6446BA4939054BBA1C8AB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CFD985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C1612340454AB680DDF7644AE8CFD7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CAD9FC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9CD6352225C44506B47EDCD5C8F813FC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198D36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4A93E2915414B87AB0A1F4A1C4BD26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B4B236A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D12456C07D04F77AF5BF4A104392324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43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C9A6855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D2C56D452B064187B16484B00905AED9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07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A16203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584E22E7D1F949F9AFC3DDCC10377385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7304AE" w14:paraId="77EAB997" w14:textId="77777777" w:rsidTr="00D95367">
        <w:tc>
          <w:tcPr>
            <w:tcW w:w="710" w:type="pct"/>
            <w:tcBorders>
              <w:bottom w:val="nil"/>
            </w:tcBorders>
          </w:tcPr>
          <w:p w14:paraId="58D7F688" w14:textId="5C1DE441" w:rsidR="007304AE" w:rsidRPr="00F720F5" w:rsidRDefault="00EB707A" w:rsidP="007304AE">
            <w:pPr>
              <w:pStyle w:val="Dates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10" w:type="pct"/>
            <w:tcBorders>
              <w:bottom w:val="nil"/>
            </w:tcBorders>
          </w:tcPr>
          <w:p w14:paraId="70199E30" w14:textId="72DA23D6" w:rsidR="007304AE" w:rsidRDefault="00EB707A" w:rsidP="007304AE">
            <w:pPr>
              <w:pStyle w:val="Dates"/>
            </w:pPr>
            <w:r>
              <w:t>3</w:t>
            </w:r>
          </w:p>
        </w:tc>
        <w:tc>
          <w:tcPr>
            <w:tcW w:w="710" w:type="pct"/>
            <w:tcBorders>
              <w:bottom w:val="nil"/>
            </w:tcBorders>
          </w:tcPr>
          <w:p w14:paraId="21D68F06" w14:textId="7F94D048" w:rsidR="007304AE" w:rsidRDefault="00EB707A" w:rsidP="007304AE">
            <w:pPr>
              <w:pStyle w:val="Dates"/>
            </w:pPr>
            <w:r>
              <w:t>4</w:t>
            </w:r>
          </w:p>
        </w:tc>
        <w:tc>
          <w:tcPr>
            <w:tcW w:w="710" w:type="pct"/>
            <w:tcBorders>
              <w:bottom w:val="nil"/>
            </w:tcBorders>
          </w:tcPr>
          <w:p w14:paraId="3F39AF1F" w14:textId="320E852C" w:rsidR="007304AE" w:rsidRDefault="00EB707A" w:rsidP="007304AE">
            <w:pPr>
              <w:pStyle w:val="Dates"/>
            </w:pPr>
            <w:r>
              <w:t>5</w:t>
            </w:r>
          </w:p>
        </w:tc>
        <w:tc>
          <w:tcPr>
            <w:tcW w:w="710" w:type="pct"/>
            <w:tcBorders>
              <w:bottom w:val="nil"/>
            </w:tcBorders>
          </w:tcPr>
          <w:p w14:paraId="23001F37" w14:textId="1024BDAB" w:rsidR="007304AE" w:rsidRDefault="00EB707A" w:rsidP="007304AE">
            <w:pPr>
              <w:pStyle w:val="Dates"/>
            </w:pPr>
            <w:r>
              <w:t>6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6BA4A7C" w14:textId="7B6C6117" w:rsidR="007304AE" w:rsidRDefault="00EB707A" w:rsidP="007304AE">
            <w:pPr>
              <w:pStyle w:val="Dates"/>
            </w:pPr>
            <w:r>
              <w:t>7</w:t>
            </w:r>
          </w:p>
        </w:tc>
        <w:tc>
          <w:tcPr>
            <w:tcW w:w="707" w:type="pct"/>
            <w:tcBorders>
              <w:bottom w:val="nil"/>
            </w:tcBorders>
          </w:tcPr>
          <w:p w14:paraId="43C85827" w14:textId="3A0A05BE" w:rsidR="00EB707A" w:rsidRDefault="00EB707A" w:rsidP="00EB707A">
            <w:pPr>
              <w:pStyle w:val="Dates"/>
            </w:pPr>
            <w:r>
              <w:t>8</w:t>
            </w:r>
          </w:p>
        </w:tc>
      </w:tr>
      <w:tr w:rsidR="007304AE" w14:paraId="6549DC38" w14:textId="77777777" w:rsidTr="00D95367">
        <w:trPr>
          <w:trHeight w:hRule="exact" w:val="104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42AD607F" w14:textId="77777777" w:rsidR="00EE4A66" w:rsidRPr="001114A6" w:rsidRDefault="00EE4A66" w:rsidP="00EE4A6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02DEC581" w14:textId="105BCB6C" w:rsidR="002451A8" w:rsidRPr="00E07286" w:rsidRDefault="00EE4A66" w:rsidP="00EE4A66">
            <w:pPr>
              <w:rPr>
                <w:b/>
                <w:bCs/>
                <w:color w:val="auto"/>
              </w:rPr>
            </w:pPr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BDA" w14:textId="77777777" w:rsidR="007304AE" w:rsidRDefault="007304AE" w:rsidP="007304AE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841078E" w14:textId="44C16E37" w:rsidR="007304AE" w:rsidRDefault="007304AE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1CBCFDE" w14:textId="04BA7720" w:rsidR="007304AE" w:rsidRPr="007304AE" w:rsidRDefault="007304AE" w:rsidP="007304AE">
            <w:pPr>
              <w:rPr>
                <w:b/>
                <w:bCs/>
                <w:color w:val="871A86" w:themeColor="accent6" w:themeShade="BF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2F2461A" w14:textId="77777777" w:rsidR="007304AE" w:rsidRDefault="007304AE" w:rsidP="007304AE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780DBD" w14:textId="773764B4" w:rsidR="00AA3E2C" w:rsidRPr="007304AE" w:rsidRDefault="00AA3E2C" w:rsidP="007304AE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6FB3F1A3" w14:textId="088CCA6B" w:rsidR="007304AE" w:rsidRDefault="007304AE" w:rsidP="00F720F5"/>
        </w:tc>
      </w:tr>
      <w:tr w:rsidR="00D95367" w14:paraId="36D0C931" w14:textId="77777777" w:rsidTr="00D95367">
        <w:tc>
          <w:tcPr>
            <w:tcW w:w="710" w:type="pct"/>
            <w:tcBorders>
              <w:bottom w:val="nil"/>
            </w:tcBorders>
          </w:tcPr>
          <w:p w14:paraId="5D9240A9" w14:textId="4EBA9DA5" w:rsidR="00D95367" w:rsidRPr="000E59EB" w:rsidRDefault="00EB707A" w:rsidP="00D95367">
            <w:pPr>
              <w:pStyle w:val="Dates"/>
            </w:pPr>
            <w:r>
              <w:t>9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4EC777F3" w14:textId="073423F4" w:rsidR="00EB707A" w:rsidRDefault="00EB707A" w:rsidP="00EB707A">
            <w:pPr>
              <w:pStyle w:val="Dates"/>
            </w:pPr>
            <w:r>
              <w:t>10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2F2F2" w:themeFill="background1" w:themeFillShade="F2"/>
          </w:tcPr>
          <w:p w14:paraId="555175F9" w14:textId="0DC46BDC" w:rsidR="00D95367" w:rsidRDefault="00EE4A66" w:rsidP="00D95367">
            <w:pPr>
              <w:pStyle w:val="Dates"/>
            </w:pPr>
            <w:r>
              <w:t>1</w:t>
            </w:r>
            <w:r w:rsidR="00EB707A">
              <w:t>1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3127C359" w14:textId="6A6BAFCB" w:rsidR="00D95367" w:rsidRDefault="00EE4A66" w:rsidP="00D95367">
            <w:pPr>
              <w:pStyle w:val="Dates"/>
            </w:pPr>
            <w:r>
              <w:t>1</w:t>
            </w:r>
            <w:r w:rsidR="00EB707A">
              <w:t>2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5D7E0AC4" w14:textId="0742F3DF" w:rsidR="00D95367" w:rsidRDefault="00EE4A66" w:rsidP="00D95367">
            <w:pPr>
              <w:pStyle w:val="Dates"/>
            </w:pPr>
            <w:r>
              <w:t>1</w:t>
            </w:r>
            <w:r w:rsidR="00EB707A">
              <w:t>3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476FEE73" w14:textId="43E72014" w:rsidR="00D95367" w:rsidRDefault="00EE4A66" w:rsidP="00D95367">
            <w:pPr>
              <w:pStyle w:val="Dates"/>
            </w:pPr>
            <w:r>
              <w:t>1</w:t>
            </w:r>
            <w:r w:rsidR="00EB707A">
              <w:t>4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2C1B852D" w14:textId="1D828E16" w:rsidR="00D95367" w:rsidRDefault="001114A6" w:rsidP="00D95367">
            <w:pPr>
              <w:pStyle w:val="Dates"/>
            </w:pPr>
            <w:r>
              <w:t>1</w:t>
            </w:r>
            <w:r w:rsidR="00EB707A">
              <w:t>5</w:t>
            </w:r>
          </w:p>
        </w:tc>
      </w:tr>
      <w:tr w:rsidR="00D95367" w14:paraId="5DCFC617" w14:textId="77777777" w:rsidTr="00D95367">
        <w:trPr>
          <w:trHeight w:hRule="exact" w:val="106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B88DA85" w14:textId="77777777" w:rsidR="00EE4A66" w:rsidRPr="001114A6" w:rsidRDefault="00EE4A66" w:rsidP="00EE4A6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02C33F56" w14:textId="4C34265D" w:rsidR="00F121E5" w:rsidRPr="009061FB" w:rsidRDefault="00EE4A66" w:rsidP="00EE4A66">
            <w:pPr>
              <w:rPr>
                <w:b/>
                <w:bCs/>
                <w:sz w:val="20"/>
                <w:szCs w:val="20"/>
              </w:rPr>
            </w:pPr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17440" w14:textId="4E72C73D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B582F6" w14:textId="5B036536" w:rsidR="00D95367" w:rsidRDefault="00D95367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DDB54" w14:textId="77B66458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3F5B0" w14:textId="77777777" w:rsidR="00D95367" w:rsidRDefault="00D95367" w:rsidP="00D95367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75486A" w14:textId="395121EA" w:rsidR="00D95367" w:rsidRPr="007304AE" w:rsidRDefault="00D95367" w:rsidP="00D953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67DE80" w14:textId="643B8F20" w:rsidR="004B67C7" w:rsidRPr="007304AE" w:rsidRDefault="004B67C7" w:rsidP="00D953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4AE" w14:paraId="790E1ECA" w14:textId="77777777" w:rsidTr="00D95367">
        <w:tc>
          <w:tcPr>
            <w:tcW w:w="710" w:type="pct"/>
            <w:tcBorders>
              <w:bottom w:val="nil"/>
            </w:tcBorders>
          </w:tcPr>
          <w:p w14:paraId="06EF4849" w14:textId="520E5805" w:rsidR="007304AE" w:rsidRDefault="00E07286" w:rsidP="007304AE">
            <w:pPr>
              <w:pStyle w:val="Dates"/>
            </w:pPr>
            <w:bookmarkStart w:id="0" w:name="_Hlk138590359"/>
            <w:r>
              <w:t>1</w:t>
            </w:r>
            <w:r w:rsidR="00EB707A">
              <w:t>6</w:t>
            </w:r>
          </w:p>
        </w:tc>
        <w:tc>
          <w:tcPr>
            <w:tcW w:w="710" w:type="pct"/>
            <w:tcBorders>
              <w:bottom w:val="nil"/>
            </w:tcBorders>
          </w:tcPr>
          <w:p w14:paraId="24B4C986" w14:textId="22F8C9D2" w:rsidR="007304AE" w:rsidRDefault="00E07286" w:rsidP="007304AE">
            <w:pPr>
              <w:pStyle w:val="Dates"/>
            </w:pPr>
            <w:r>
              <w:t>1</w:t>
            </w:r>
            <w:r w:rsidR="00EB707A">
              <w:t>7</w:t>
            </w:r>
          </w:p>
        </w:tc>
        <w:tc>
          <w:tcPr>
            <w:tcW w:w="710" w:type="pct"/>
            <w:tcBorders>
              <w:bottom w:val="nil"/>
            </w:tcBorders>
          </w:tcPr>
          <w:p w14:paraId="46A3EB94" w14:textId="262C6902" w:rsidR="007304AE" w:rsidRPr="005525CA" w:rsidRDefault="00E07286" w:rsidP="007304AE">
            <w:pPr>
              <w:pStyle w:val="Dates"/>
              <w:rPr>
                <w:color w:val="5590CC" w:themeColor="text2"/>
              </w:rPr>
            </w:pPr>
            <w:r>
              <w:rPr>
                <w:color w:val="5590CC" w:themeColor="text2"/>
              </w:rPr>
              <w:t>1</w:t>
            </w:r>
            <w:r w:rsidR="00EB707A">
              <w:rPr>
                <w:color w:val="5590CC" w:themeColor="text2"/>
              </w:rPr>
              <w:t>8</w:t>
            </w:r>
          </w:p>
        </w:tc>
        <w:tc>
          <w:tcPr>
            <w:tcW w:w="710" w:type="pct"/>
            <w:tcBorders>
              <w:bottom w:val="nil"/>
            </w:tcBorders>
          </w:tcPr>
          <w:p w14:paraId="199154B3" w14:textId="7989A705" w:rsidR="007304AE" w:rsidRDefault="00E07286" w:rsidP="007304AE">
            <w:pPr>
              <w:pStyle w:val="Dates"/>
            </w:pPr>
            <w:r>
              <w:t>1</w:t>
            </w:r>
            <w:r w:rsidR="00EB707A">
              <w:t>9</w:t>
            </w:r>
          </w:p>
        </w:tc>
        <w:tc>
          <w:tcPr>
            <w:tcW w:w="710" w:type="pct"/>
            <w:tcBorders>
              <w:bottom w:val="nil"/>
            </w:tcBorders>
          </w:tcPr>
          <w:p w14:paraId="776B18E3" w14:textId="5DD9E227" w:rsidR="007304AE" w:rsidRDefault="00EB707A" w:rsidP="007304AE">
            <w:pPr>
              <w:pStyle w:val="Dates"/>
            </w:pPr>
            <w:r>
              <w:t>20</w:t>
            </w:r>
          </w:p>
        </w:tc>
        <w:tc>
          <w:tcPr>
            <w:tcW w:w="743" w:type="pct"/>
            <w:tcBorders>
              <w:bottom w:val="nil"/>
            </w:tcBorders>
          </w:tcPr>
          <w:p w14:paraId="62A6AFB4" w14:textId="657A48FE" w:rsidR="007304AE" w:rsidRDefault="00EE4A66" w:rsidP="007304AE">
            <w:pPr>
              <w:pStyle w:val="Dates"/>
            </w:pPr>
            <w:r>
              <w:t>2</w:t>
            </w:r>
            <w:r w:rsidR="00EB707A">
              <w:t>1</w:t>
            </w:r>
          </w:p>
        </w:tc>
        <w:tc>
          <w:tcPr>
            <w:tcW w:w="707" w:type="pct"/>
            <w:tcBorders>
              <w:bottom w:val="nil"/>
            </w:tcBorders>
          </w:tcPr>
          <w:p w14:paraId="2FAF7451" w14:textId="3CF17519" w:rsidR="007304AE" w:rsidRDefault="00EE4A66" w:rsidP="007304AE">
            <w:pPr>
              <w:pStyle w:val="Dates"/>
            </w:pPr>
            <w:r>
              <w:t>2</w:t>
            </w:r>
            <w:r w:rsidR="00EB707A">
              <w:t>2</w:t>
            </w:r>
          </w:p>
        </w:tc>
      </w:tr>
      <w:bookmarkEnd w:id="0"/>
      <w:tr w:rsidR="00016321" w14:paraId="230A8139" w14:textId="77777777" w:rsidTr="00016321">
        <w:trPr>
          <w:trHeight w:hRule="exact" w:val="100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EE47FB4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2DC023A5" w14:textId="0F03DCFB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F2438F3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BA98B1B" w14:textId="2C4E9E90" w:rsidR="00CF6751" w:rsidRDefault="00CF675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79ED" w14:textId="58735CC0" w:rsidR="00016321" w:rsidRPr="007304AE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E346152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1A867A08" w14:textId="1B76AAFC" w:rsidR="004B67C7" w:rsidRDefault="00EB707A" w:rsidP="004B67C7">
            <w:pPr>
              <w:jc w:val="center"/>
            </w:pPr>
            <w:r w:rsidRPr="00EB707A">
              <w:t>Wheelchairography 2-4pm</w:t>
            </w: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4652" w14:textId="77777777" w:rsidR="00016321" w:rsidRDefault="00016321" w:rsidP="00016321"/>
        </w:tc>
      </w:tr>
      <w:tr w:rsidR="001114A6" w:rsidRPr="001114A6" w14:paraId="1959E6B8" w14:textId="77777777" w:rsidTr="00D95367"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50C1B7B" w14:textId="7F91529D" w:rsidR="00016321" w:rsidRPr="000E59EB" w:rsidRDefault="00EE4A66" w:rsidP="00016321">
            <w:pPr>
              <w:pStyle w:val="Dates"/>
            </w:pPr>
            <w:r>
              <w:t>2</w:t>
            </w:r>
            <w:r w:rsidR="00EB707A">
              <w:t>3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1C872B3B" w14:textId="3D1F296E" w:rsidR="00016321" w:rsidRDefault="00EB707A" w:rsidP="00EB707A">
            <w:pPr>
              <w:pStyle w:val="Dates"/>
            </w:pPr>
            <w:r>
              <w:t>24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08923F58" w14:textId="63A6ADBB" w:rsidR="00016321" w:rsidRPr="000E59EB" w:rsidRDefault="00EE4A66" w:rsidP="00016321">
            <w:pPr>
              <w:pStyle w:val="Dates"/>
            </w:pPr>
            <w:r>
              <w:t>2</w:t>
            </w:r>
            <w:r w:rsidR="00EB707A">
              <w:t>5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D94BC54" w14:textId="6C29ADC4" w:rsidR="00016321" w:rsidRDefault="00EE4A66" w:rsidP="00016321">
            <w:pPr>
              <w:pStyle w:val="Dates"/>
            </w:pPr>
            <w:r>
              <w:t>2</w:t>
            </w:r>
            <w:r w:rsidR="00EB707A">
              <w:t>6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7E09C68B" w14:textId="077D0600" w:rsidR="00016321" w:rsidRDefault="00EE4A66" w:rsidP="00016321">
            <w:pPr>
              <w:pStyle w:val="Dates"/>
            </w:pPr>
            <w:r>
              <w:t>2</w:t>
            </w:r>
            <w:r w:rsidR="00EB707A">
              <w:t>7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812AF37" w14:textId="77425561" w:rsidR="00016321" w:rsidRDefault="00EE4A66" w:rsidP="00016321">
            <w:pPr>
              <w:pStyle w:val="Dates"/>
            </w:pPr>
            <w:r>
              <w:t>2</w:t>
            </w:r>
            <w:r w:rsidR="00EB707A">
              <w:t>8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5FD8C066" w14:textId="12A0537C" w:rsidR="00016321" w:rsidRDefault="00016321" w:rsidP="00016321">
            <w:pPr>
              <w:pStyle w:val="Dates"/>
            </w:pPr>
          </w:p>
        </w:tc>
      </w:tr>
      <w:tr w:rsidR="00016321" w14:paraId="34BB168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DEC3E3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28F4D645" w14:textId="5D0DBC45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CCDC19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248C69" w14:textId="5F25BAE6" w:rsidR="00CF6751" w:rsidRDefault="00CF6751" w:rsidP="00CF675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2B967A" w14:textId="69B0B2D1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388364" w14:textId="6849939C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15483B" w14:textId="1A829033" w:rsidR="00A175A4" w:rsidRDefault="00A175A4" w:rsidP="00E20442">
            <w:pPr>
              <w:pStyle w:val="Dates"/>
              <w:jc w:val="left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80BC0E" w14:textId="77777777" w:rsidR="00016321" w:rsidRDefault="00016321" w:rsidP="00016321"/>
        </w:tc>
      </w:tr>
    </w:tbl>
    <w:tbl>
      <w:tblPr>
        <w:tblStyle w:val="PlainTable4"/>
        <w:tblW w:w="6427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10667"/>
        <w:gridCol w:w="610"/>
        <w:gridCol w:w="3584"/>
      </w:tblGrid>
      <w:tr w:rsidR="00EB29B2" w14:paraId="654245CD" w14:textId="77777777" w:rsidTr="00EE4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2878273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A174027F91404637A409BD1D1AB69DAA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0667" w:type="dxa"/>
          </w:tcPr>
          <w:p w14:paraId="489E23F1" w14:textId="77777777" w:rsidR="004B67C7" w:rsidRPr="00BE2D11" w:rsidRDefault="004B67C7" w:rsidP="00A175A4">
            <w:pPr>
              <w:rPr>
                <w:b/>
                <w:sz w:val="28"/>
                <w:szCs w:val="28"/>
              </w:rPr>
            </w:pPr>
          </w:p>
          <w:p w14:paraId="405184BA" w14:textId="73379811" w:rsidR="00BE2D11" w:rsidRPr="00BE2D11" w:rsidRDefault="00BE2D11" w:rsidP="00A175A4">
            <w:pPr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10" w:type="dxa"/>
          </w:tcPr>
          <w:p w14:paraId="125DBCEC" w14:textId="4475E386" w:rsidR="00EB29B2" w:rsidRDefault="00EB29B2">
            <w:pPr>
              <w:pStyle w:val="Heading2"/>
              <w:spacing w:after="40"/>
            </w:pPr>
          </w:p>
          <w:p w14:paraId="31256C0C" w14:textId="31B69D26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AED8B0" w14:textId="68FEDEC4" w:rsidR="00EB29B2" w:rsidRDefault="00EB29B2">
            <w:pPr>
              <w:pStyle w:val="Heading2"/>
              <w:spacing w:after="40"/>
            </w:pPr>
          </w:p>
          <w:p w14:paraId="65BB809F" w14:textId="39CC4958" w:rsidR="00EB29B2" w:rsidRDefault="00EB29B2">
            <w:pPr>
              <w:spacing w:after="40"/>
            </w:pPr>
          </w:p>
        </w:tc>
      </w:tr>
    </w:tbl>
    <w:p w14:paraId="3A7CB4D8" w14:textId="77777777" w:rsidR="00EB29B2" w:rsidRDefault="00EB29B2"/>
    <w:sectPr w:rsidR="00EB29B2" w:rsidSect="00610029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86C3" w14:textId="77777777" w:rsidR="00C61E90" w:rsidRDefault="00C61E90">
      <w:pPr>
        <w:spacing w:before="0" w:after="0"/>
      </w:pPr>
      <w:r>
        <w:separator/>
      </w:r>
    </w:p>
  </w:endnote>
  <w:endnote w:type="continuationSeparator" w:id="0">
    <w:p w14:paraId="2FB2FF02" w14:textId="77777777" w:rsidR="00C61E90" w:rsidRDefault="00C61E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2EDE" w14:textId="77777777" w:rsidR="00C61E90" w:rsidRDefault="00C61E90">
      <w:pPr>
        <w:spacing w:before="0" w:after="0"/>
      </w:pPr>
      <w:r>
        <w:separator/>
      </w:r>
    </w:p>
  </w:footnote>
  <w:footnote w:type="continuationSeparator" w:id="0">
    <w:p w14:paraId="5F626795" w14:textId="77777777" w:rsidR="00C61E90" w:rsidRDefault="00C61E9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3"/>
    <w:docVar w:name="MonthStart" w:val="01/05/2023"/>
  </w:docVars>
  <w:rsids>
    <w:rsidRoot w:val="00D56CB3"/>
    <w:rsid w:val="00016321"/>
    <w:rsid w:val="0002740F"/>
    <w:rsid w:val="00031F4C"/>
    <w:rsid w:val="0006103F"/>
    <w:rsid w:val="000725FA"/>
    <w:rsid w:val="00086F50"/>
    <w:rsid w:val="0009415A"/>
    <w:rsid w:val="000A3A05"/>
    <w:rsid w:val="000B3D48"/>
    <w:rsid w:val="000C00EB"/>
    <w:rsid w:val="000D0204"/>
    <w:rsid w:val="000D19FD"/>
    <w:rsid w:val="000D767F"/>
    <w:rsid w:val="000E59EB"/>
    <w:rsid w:val="000E5B1D"/>
    <w:rsid w:val="001051F9"/>
    <w:rsid w:val="001114A6"/>
    <w:rsid w:val="00115EF0"/>
    <w:rsid w:val="00122E7E"/>
    <w:rsid w:val="00143E0D"/>
    <w:rsid w:val="00173479"/>
    <w:rsid w:val="00181B9C"/>
    <w:rsid w:val="00182895"/>
    <w:rsid w:val="001E7F2B"/>
    <w:rsid w:val="001F2A4A"/>
    <w:rsid w:val="00240603"/>
    <w:rsid w:val="002416F2"/>
    <w:rsid w:val="0024454A"/>
    <w:rsid w:val="002451A8"/>
    <w:rsid w:val="00247DB7"/>
    <w:rsid w:val="00254AAB"/>
    <w:rsid w:val="002844D4"/>
    <w:rsid w:val="003019A8"/>
    <w:rsid w:val="0032655E"/>
    <w:rsid w:val="0033121C"/>
    <w:rsid w:val="00345DC9"/>
    <w:rsid w:val="0035396C"/>
    <w:rsid w:val="00391BA6"/>
    <w:rsid w:val="003A30D0"/>
    <w:rsid w:val="003D736A"/>
    <w:rsid w:val="00401526"/>
    <w:rsid w:val="004128EA"/>
    <w:rsid w:val="00437CBA"/>
    <w:rsid w:val="0045638B"/>
    <w:rsid w:val="00492F17"/>
    <w:rsid w:val="004A025F"/>
    <w:rsid w:val="004A2BED"/>
    <w:rsid w:val="004B4231"/>
    <w:rsid w:val="004B67C7"/>
    <w:rsid w:val="004D589B"/>
    <w:rsid w:val="004E1311"/>
    <w:rsid w:val="005035F1"/>
    <w:rsid w:val="00505A99"/>
    <w:rsid w:val="00510669"/>
    <w:rsid w:val="005141B4"/>
    <w:rsid w:val="005215EF"/>
    <w:rsid w:val="005525CA"/>
    <w:rsid w:val="0057310A"/>
    <w:rsid w:val="00585BFC"/>
    <w:rsid w:val="00596170"/>
    <w:rsid w:val="005A5B86"/>
    <w:rsid w:val="005B0009"/>
    <w:rsid w:val="005B1FED"/>
    <w:rsid w:val="005C54BB"/>
    <w:rsid w:val="005C7897"/>
    <w:rsid w:val="005D62EB"/>
    <w:rsid w:val="005F103F"/>
    <w:rsid w:val="005F243A"/>
    <w:rsid w:val="0060221A"/>
    <w:rsid w:val="00607873"/>
    <w:rsid w:val="00610029"/>
    <w:rsid w:val="00637E23"/>
    <w:rsid w:val="006529CB"/>
    <w:rsid w:val="00676630"/>
    <w:rsid w:val="0068377B"/>
    <w:rsid w:val="00694D8A"/>
    <w:rsid w:val="006B22B6"/>
    <w:rsid w:val="006B335E"/>
    <w:rsid w:val="006F5A42"/>
    <w:rsid w:val="00707E8E"/>
    <w:rsid w:val="007304AE"/>
    <w:rsid w:val="00740FC9"/>
    <w:rsid w:val="00783825"/>
    <w:rsid w:val="007949EC"/>
    <w:rsid w:val="007A1585"/>
    <w:rsid w:val="007B698F"/>
    <w:rsid w:val="007C74D2"/>
    <w:rsid w:val="007D1775"/>
    <w:rsid w:val="007F2293"/>
    <w:rsid w:val="008313FB"/>
    <w:rsid w:val="0083295A"/>
    <w:rsid w:val="008607A6"/>
    <w:rsid w:val="00862742"/>
    <w:rsid w:val="0088609A"/>
    <w:rsid w:val="00891266"/>
    <w:rsid w:val="008A1C3E"/>
    <w:rsid w:val="008B0FBC"/>
    <w:rsid w:val="008F6486"/>
    <w:rsid w:val="00901399"/>
    <w:rsid w:val="009061FB"/>
    <w:rsid w:val="0092587C"/>
    <w:rsid w:val="0094576D"/>
    <w:rsid w:val="0095601E"/>
    <w:rsid w:val="0096553A"/>
    <w:rsid w:val="009B6739"/>
    <w:rsid w:val="009C0DD1"/>
    <w:rsid w:val="009C7CE0"/>
    <w:rsid w:val="009E2D54"/>
    <w:rsid w:val="009E3618"/>
    <w:rsid w:val="009F51A4"/>
    <w:rsid w:val="00A01E3E"/>
    <w:rsid w:val="00A020E2"/>
    <w:rsid w:val="00A025A5"/>
    <w:rsid w:val="00A175A4"/>
    <w:rsid w:val="00A4302C"/>
    <w:rsid w:val="00A77C1E"/>
    <w:rsid w:val="00AA3E2C"/>
    <w:rsid w:val="00AB151B"/>
    <w:rsid w:val="00AD76BD"/>
    <w:rsid w:val="00B033A2"/>
    <w:rsid w:val="00B0723A"/>
    <w:rsid w:val="00B13A80"/>
    <w:rsid w:val="00B14B60"/>
    <w:rsid w:val="00B2079D"/>
    <w:rsid w:val="00B26030"/>
    <w:rsid w:val="00B377A6"/>
    <w:rsid w:val="00B40EDA"/>
    <w:rsid w:val="00B436D3"/>
    <w:rsid w:val="00B453D6"/>
    <w:rsid w:val="00B938EF"/>
    <w:rsid w:val="00B97185"/>
    <w:rsid w:val="00BB5D1E"/>
    <w:rsid w:val="00BD0D63"/>
    <w:rsid w:val="00BE1D0E"/>
    <w:rsid w:val="00BE2C47"/>
    <w:rsid w:val="00BE2D11"/>
    <w:rsid w:val="00BF5ABD"/>
    <w:rsid w:val="00C154EE"/>
    <w:rsid w:val="00C3606C"/>
    <w:rsid w:val="00C54F52"/>
    <w:rsid w:val="00C57E88"/>
    <w:rsid w:val="00C61E90"/>
    <w:rsid w:val="00C72CAB"/>
    <w:rsid w:val="00C733A2"/>
    <w:rsid w:val="00CC0333"/>
    <w:rsid w:val="00CD0C32"/>
    <w:rsid w:val="00CF6751"/>
    <w:rsid w:val="00D01B4F"/>
    <w:rsid w:val="00D14CC2"/>
    <w:rsid w:val="00D42E94"/>
    <w:rsid w:val="00D52569"/>
    <w:rsid w:val="00D56CB3"/>
    <w:rsid w:val="00D56DEB"/>
    <w:rsid w:val="00D67A02"/>
    <w:rsid w:val="00D742D2"/>
    <w:rsid w:val="00D95367"/>
    <w:rsid w:val="00DB72EF"/>
    <w:rsid w:val="00DE339F"/>
    <w:rsid w:val="00DF2183"/>
    <w:rsid w:val="00E0513A"/>
    <w:rsid w:val="00E07286"/>
    <w:rsid w:val="00E20442"/>
    <w:rsid w:val="00E27889"/>
    <w:rsid w:val="00E32992"/>
    <w:rsid w:val="00E32D45"/>
    <w:rsid w:val="00E41945"/>
    <w:rsid w:val="00E43031"/>
    <w:rsid w:val="00E43087"/>
    <w:rsid w:val="00E627DB"/>
    <w:rsid w:val="00E961B7"/>
    <w:rsid w:val="00E97E3C"/>
    <w:rsid w:val="00EA20D8"/>
    <w:rsid w:val="00EA463D"/>
    <w:rsid w:val="00EB29B2"/>
    <w:rsid w:val="00EB707A"/>
    <w:rsid w:val="00EB7157"/>
    <w:rsid w:val="00EC428B"/>
    <w:rsid w:val="00EE4A66"/>
    <w:rsid w:val="00EF1151"/>
    <w:rsid w:val="00EF440E"/>
    <w:rsid w:val="00F121E5"/>
    <w:rsid w:val="00F27CAF"/>
    <w:rsid w:val="00F720F5"/>
    <w:rsid w:val="00F837EF"/>
    <w:rsid w:val="00F90E6B"/>
    <w:rsid w:val="00FA7D5E"/>
    <w:rsid w:val="00FB5747"/>
    <w:rsid w:val="00FB704A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9BA1"/>
  <w15:docId w15:val="{D81AEFDD-8887-4D0C-9CC1-D176BAEB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01E74BEA6446BA4939054BBA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CEF-7512-4C00-B2F0-BCE3A74313E0}"/>
      </w:docPartPr>
      <w:docPartBody>
        <w:p w:rsidR="00555FE9" w:rsidRDefault="00000000">
          <w:pPr>
            <w:pStyle w:val="FF901E74BEA6446BA4939054BBA1C8AB"/>
          </w:pPr>
          <w:r>
            <w:t>Monday</w:t>
          </w:r>
        </w:p>
      </w:docPartBody>
    </w:docPart>
    <w:docPart>
      <w:docPartPr>
        <w:name w:val="11C1612340454AB680DDF7644AE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75A-54EA-42B1-B113-3FF7186DAAB8}"/>
      </w:docPartPr>
      <w:docPartBody>
        <w:p w:rsidR="00555FE9" w:rsidRDefault="00000000">
          <w:pPr>
            <w:pStyle w:val="11C1612340454AB680DDF7644AE8CFD7"/>
          </w:pPr>
          <w:r>
            <w:t>Tuesday</w:t>
          </w:r>
        </w:p>
      </w:docPartBody>
    </w:docPart>
    <w:docPart>
      <w:docPartPr>
        <w:name w:val="9CD6352225C44506B47EDCD5C8F8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9D0E-2D94-42CB-A818-1A67A47F48BE}"/>
      </w:docPartPr>
      <w:docPartBody>
        <w:p w:rsidR="00555FE9" w:rsidRDefault="00000000">
          <w:pPr>
            <w:pStyle w:val="9CD6352225C44506B47EDCD5C8F813FC"/>
          </w:pPr>
          <w:r>
            <w:t>Wednesday</w:t>
          </w:r>
        </w:p>
      </w:docPartBody>
    </w:docPart>
    <w:docPart>
      <w:docPartPr>
        <w:name w:val="24A93E2915414B87AB0A1F4A1C4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178-0E4E-4B1A-90FF-A5D24AC70EA3}"/>
      </w:docPartPr>
      <w:docPartBody>
        <w:p w:rsidR="00555FE9" w:rsidRDefault="00000000">
          <w:pPr>
            <w:pStyle w:val="24A93E2915414B87AB0A1F4A1C4BD26B"/>
          </w:pPr>
          <w:r>
            <w:t>Thursday</w:t>
          </w:r>
        </w:p>
      </w:docPartBody>
    </w:docPart>
    <w:docPart>
      <w:docPartPr>
        <w:name w:val="5D12456C07D04F77AF5BF4A1043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0B52-3CDF-4314-B0A0-A000AC9EE837}"/>
      </w:docPartPr>
      <w:docPartBody>
        <w:p w:rsidR="00555FE9" w:rsidRDefault="00000000">
          <w:pPr>
            <w:pStyle w:val="5D12456C07D04F77AF5BF4A104392324"/>
          </w:pPr>
          <w:r>
            <w:t>Friday</w:t>
          </w:r>
        </w:p>
      </w:docPartBody>
    </w:docPart>
    <w:docPart>
      <w:docPartPr>
        <w:name w:val="D2C56D452B064187B16484B00905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3E1-3325-437B-B966-A92B75766B9D}"/>
      </w:docPartPr>
      <w:docPartBody>
        <w:p w:rsidR="00555FE9" w:rsidRDefault="00000000">
          <w:pPr>
            <w:pStyle w:val="D2C56D452B064187B16484B00905AED9"/>
          </w:pPr>
          <w:r>
            <w:t>Saturday</w:t>
          </w:r>
        </w:p>
      </w:docPartBody>
    </w:docPart>
    <w:docPart>
      <w:docPartPr>
        <w:name w:val="584E22E7D1F949F9AFC3DDCC1037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B64C-88EC-4CFD-8FC5-15B4FEA65936}"/>
      </w:docPartPr>
      <w:docPartBody>
        <w:p w:rsidR="00555FE9" w:rsidRDefault="00000000">
          <w:pPr>
            <w:pStyle w:val="584E22E7D1F949F9AFC3DDCC10377385"/>
          </w:pPr>
          <w:r>
            <w:t>Sunday</w:t>
          </w:r>
        </w:p>
      </w:docPartBody>
    </w:docPart>
    <w:docPart>
      <w:docPartPr>
        <w:name w:val="A174027F91404637A409BD1D1AB6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DA09-26C5-4231-84A8-6F10CF140895}"/>
      </w:docPartPr>
      <w:docPartBody>
        <w:p w:rsidR="00555FE9" w:rsidRDefault="00000000">
          <w:pPr>
            <w:pStyle w:val="A174027F91404637A409BD1D1AB69DAA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FED"/>
    <w:rsid w:val="00011B60"/>
    <w:rsid w:val="00033FD5"/>
    <w:rsid w:val="0003500B"/>
    <w:rsid w:val="00050A27"/>
    <w:rsid w:val="000A4D56"/>
    <w:rsid w:val="000E01CB"/>
    <w:rsid w:val="000E31ED"/>
    <w:rsid w:val="000E5B1D"/>
    <w:rsid w:val="000F341D"/>
    <w:rsid w:val="00115EF0"/>
    <w:rsid w:val="0012092F"/>
    <w:rsid w:val="00122E7E"/>
    <w:rsid w:val="00170574"/>
    <w:rsid w:val="001B7E5F"/>
    <w:rsid w:val="0020572A"/>
    <w:rsid w:val="00225702"/>
    <w:rsid w:val="00247F8B"/>
    <w:rsid w:val="00281CB0"/>
    <w:rsid w:val="00293579"/>
    <w:rsid w:val="002F455F"/>
    <w:rsid w:val="0033121C"/>
    <w:rsid w:val="00364EEC"/>
    <w:rsid w:val="003E5C50"/>
    <w:rsid w:val="004278C5"/>
    <w:rsid w:val="00455A40"/>
    <w:rsid w:val="00473AE0"/>
    <w:rsid w:val="00492F17"/>
    <w:rsid w:val="00505A99"/>
    <w:rsid w:val="00555FE9"/>
    <w:rsid w:val="005C54BB"/>
    <w:rsid w:val="005C72CB"/>
    <w:rsid w:val="005F5ED6"/>
    <w:rsid w:val="00637E23"/>
    <w:rsid w:val="006529CB"/>
    <w:rsid w:val="006614EB"/>
    <w:rsid w:val="00671EAE"/>
    <w:rsid w:val="006B2F0F"/>
    <w:rsid w:val="006D2DBA"/>
    <w:rsid w:val="006E4119"/>
    <w:rsid w:val="00740FC9"/>
    <w:rsid w:val="00741028"/>
    <w:rsid w:val="007572CF"/>
    <w:rsid w:val="00760730"/>
    <w:rsid w:val="00783825"/>
    <w:rsid w:val="007F699B"/>
    <w:rsid w:val="00811EDA"/>
    <w:rsid w:val="00862742"/>
    <w:rsid w:val="00871CD0"/>
    <w:rsid w:val="0088609A"/>
    <w:rsid w:val="008A1C3E"/>
    <w:rsid w:val="008D0DF5"/>
    <w:rsid w:val="009402E0"/>
    <w:rsid w:val="0094576D"/>
    <w:rsid w:val="009A0C79"/>
    <w:rsid w:val="009E2D54"/>
    <w:rsid w:val="00A025A5"/>
    <w:rsid w:val="00A12B42"/>
    <w:rsid w:val="00A20FD6"/>
    <w:rsid w:val="00A36BDF"/>
    <w:rsid w:val="00A756C3"/>
    <w:rsid w:val="00A77C1E"/>
    <w:rsid w:val="00AC6EC6"/>
    <w:rsid w:val="00B436D3"/>
    <w:rsid w:val="00BD0D63"/>
    <w:rsid w:val="00BD5276"/>
    <w:rsid w:val="00C87B77"/>
    <w:rsid w:val="00CA38B9"/>
    <w:rsid w:val="00CC0333"/>
    <w:rsid w:val="00CD0C32"/>
    <w:rsid w:val="00D11A0B"/>
    <w:rsid w:val="00D425D3"/>
    <w:rsid w:val="00D742D2"/>
    <w:rsid w:val="00E37BA1"/>
    <w:rsid w:val="00E43087"/>
    <w:rsid w:val="00E961B7"/>
    <w:rsid w:val="00EA20D8"/>
    <w:rsid w:val="00F36D0C"/>
    <w:rsid w:val="00F835C4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01E74BEA6446BA4939054BBA1C8AB">
    <w:name w:val="FF901E74BEA6446BA4939054BBA1C8AB"/>
  </w:style>
  <w:style w:type="paragraph" w:customStyle="1" w:styleId="11C1612340454AB680DDF7644AE8CFD7">
    <w:name w:val="11C1612340454AB680DDF7644AE8CFD7"/>
  </w:style>
  <w:style w:type="paragraph" w:customStyle="1" w:styleId="9CD6352225C44506B47EDCD5C8F813FC">
    <w:name w:val="9CD6352225C44506B47EDCD5C8F813FC"/>
  </w:style>
  <w:style w:type="paragraph" w:customStyle="1" w:styleId="24A93E2915414B87AB0A1F4A1C4BD26B">
    <w:name w:val="24A93E2915414B87AB0A1F4A1C4BD26B"/>
  </w:style>
  <w:style w:type="paragraph" w:customStyle="1" w:styleId="5D12456C07D04F77AF5BF4A104392324">
    <w:name w:val="5D12456C07D04F77AF5BF4A104392324"/>
  </w:style>
  <w:style w:type="paragraph" w:customStyle="1" w:styleId="D2C56D452B064187B16484B00905AED9">
    <w:name w:val="D2C56D452B064187B16484B00905AED9"/>
  </w:style>
  <w:style w:type="paragraph" w:customStyle="1" w:styleId="584E22E7D1F949F9AFC3DDCC10377385">
    <w:name w:val="584E22E7D1F949F9AFC3DDCC10377385"/>
  </w:style>
  <w:style w:type="paragraph" w:customStyle="1" w:styleId="A174027F91404637A409BD1D1AB69DAA">
    <w:name w:val="A174027F91404637A409BD1D1AB69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30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Donna Pierce</cp:lastModifiedBy>
  <cp:revision>6</cp:revision>
  <dcterms:created xsi:type="dcterms:W3CDTF">2022-12-30T18:59:00Z</dcterms:created>
  <dcterms:modified xsi:type="dcterms:W3CDTF">2026-02-01T11:45:00Z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