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577245F0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D16657">
              <w:t>June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267F2E9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1114A6">
              <w:t>6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0E7B4DBB" w:rsidR="007304AE" w:rsidRPr="00F720F5" w:rsidRDefault="00D16657" w:rsidP="007304AE">
            <w:pPr>
              <w:pStyle w:val="Dates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70199E30" w14:textId="2B61C0CC" w:rsidR="007304AE" w:rsidRDefault="00D16657" w:rsidP="007304AE">
            <w:pPr>
              <w:pStyle w:val="Dates"/>
            </w:pPr>
            <w:r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21D68F06" w14:textId="602E1EFC" w:rsidR="007304AE" w:rsidRDefault="00D16657" w:rsidP="007304AE">
            <w:pPr>
              <w:pStyle w:val="Dates"/>
            </w:pPr>
            <w:r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3F39AF1F" w14:textId="64679152" w:rsidR="007304AE" w:rsidRDefault="00D16657" w:rsidP="007304AE">
            <w:pPr>
              <w:pStyle w:val="Dates"/>
            </w:pPr>
            <w:r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2C20BC45" w:rsidR="007304AE" w:rsidRDefault="00D16657" w:rsidP="007304AE">
            <w:pPr>
              <w:pStyle w:val="Dates"/>
            </w:pPr>
            <w:r>
              <w:t>5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7572C206" w:rsidR="007304AE" w:rsidRDefault="00D16657" w:rsidP="007304AE">
            <w:pPr>
              <w:pStyle w:val="Dates"/>
            </w:pPr>
            <w:r>
              <w:t>6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2B83F9AA" w:rsidR="00EB707A" w:rsidRDefault="00D16657" w:rsidP="00EB707A">
            <w:pPr>
              <w:pStyle w:val="Dates"/>
            </w:pPr>
            <w:r>
              <w:t>7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15DAA97C" w14:textId="77777777" w:rsidR="00D16657" w:rsidRPr="001114A6" w:rsidRDefault="00D16657" w:rsidP="00D16657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DEC581" w14:textId="00A4B804" w:rsidR="009E3138" w:rsidRPr="00E07286" w:rsidRDefault="00D16657" w:rsidP="00D16657">
            <w:pPr>
              <w:rPr>
                <w:b/>
                <w:bCs/>
                <w:color w:val="auto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3E1999F4" w:rsidR="00D95367" w:rsidRPr="000E59EB" w:rsidRDefault="00D16657" w:rsidP="00D95367">
            <w:pPr>
              <w:pStyle w:val="Dates"/>
            </w:pPr>
            <w:r>
              <w:t>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20026D30" w:rsidR="00EB707A" w:rsidRDefault="00D16657" w:rsidP="00EB707A">
            <w:pPr>
              <w:pStyle w:val="Dates"/>
            </w:pPr>
            <w:r>
              <w:t>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773F42DA" w:rsidR="00D95367" w:rsidRDefault="00D16657" w:rsidP="00D95367">
            <w:pPr>
              <w:pStyle w:val="Dates"/>
            </w:pPr>
            <w:r>
              <w:t>10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65B04727" w:rsidR="00D95367" w:rsidRDefault="00D16657" w:rsidP="00D95367">
            <w:pPr>
              <w:pStyle w:val="Dates"/>
            </w:pPr>
            <w:r>
              <w:t>11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47FC346A" w:rsidR="00D95367" w:rsidRDefault="00D16657" w:rsidP="00D95367">
            <w:pPr>
              <w:pStyle w:val="Dates"/>
            </w:pPr>
            <w:r>
              <w:t>12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35072D8E" w:rsidR="00D95367" w:rsidRDefault="00D16657" w:rsidP="00D95367">
            <w:pPr>
              <w:pStyle w:val="Dates"/>
            </w:pPr>
            <w:r>
              <w:t>13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05FD1F09" w:rsidR="00D95367" w:rsidRDefault="000256E4" w:rsidP="00D95367">
            <w:pPr>
              <w:pStyle w:val="Dates"/>
            </w:pPr>
            <w:r>
              <w:t>1</w:t>
            </w:r>
            <w:r w:rsidR="00D16657">
              <w:t>4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4B86C82" w14:textId="77777777" w:rsidR="00D16657" w:rsidRPr="001114A6" w:rsidRDefault="00D16657" w:rsidP="00D16657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C33F56" w14:textId="1227A466" w:rsidR="000256E4" w:rsidRPr="009061FB" w:rsidRDefault="00D16657" w:rsidP="00D16657">
            <w:pPr>
              <w:rPr>
                <w:b/>
                <w:bCs/>
                <w:sz w:val="20"/>
                <w:szCs w:val="2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3BBD0C43" w:rsidR="007304AE" w:rsidRDefault="00E07286" w:rsidP="007304AE">
            <w:pPr>
              <w:pStyle w:val="Dates"/>
            </w:pPr>
            <w:bookmarkStart w:id="0" w:name="_Hlk138590359"/>
            <w:r>
              <w:t>1</w:t>
            </w:r>
            <w:r w:rsidR="00D16657"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46CEA7A4" w:rsidR="007304AE" w:rsidRDefault="000256E4" w:rsidP="007304AE">
            <w:pPr>
              <w:pStyle w:val="Dates"/>
            </w:pPr>
            <w:r>
              <w:t>1</w:t>
            </w:r>
            <w:r w:rsidR="00D16657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46F4239D" w:rsidR="007304AE" w:rsidRPr="005525CA" w:rsidRDefault="000256E4" w:rsidP="007304AE">
            <w:pPr>
              <w:pStyle w:val="Dates"/>
              <w:rPr>
                <w:color w:val="5590CC" w:themeColor="text2"/>
              </w:rPr>
            </w:pPr>
            <w:r>
              <w:rPr>
                <w:color w:val="5590CC" w:themeColor="text2"/>
              </w:rPr>
              <w:t>1</w:t>
            </w:r>
            <w:r w:rsidR="00D16657">
              <w:rPr>
                <w:color w:val="5590CC" w:themeColor="text2"/>
              </w:rPr>
              <w:t>7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6F22FE63" w:rsidR="007304AE" w:rsidRDefault="000256E4" w:rsidP="007304AE">
            <w:pPr>
              <w:pStyle w:val="Dates"/>
            </w:pPr>
            <w:r>
              <w:t>1</w:t>
            </w:r>
            <w:r w:rsidR="00D16657">
              <w:t>8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2F30C0CB" w:rsidR="007304AE" w:rsidRDefault="000256E4" w:rsidP="007304AE">
            <w:pPr>
              <w:pStyle w:val="Dates"/>
            </w:pPr>
            <w:r>
              <w:t>1</w:t>
            </w:r>
            <w:r w:rsidR="00D16657">
              <w:t>9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3F73A859" w:rsidR="007304AE" w:rsidRDefault="00D16657" w:rsidP="007304AE">
            <w:pPr>
              <w:pStyle w:val="Dates"/>
            </w:pPr>
            <w:r>
              <w:t>20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330917D3" w:rsidR="007304AE" w:rsidRDefault="00D16657" w:rsidP="007304AE">
            <w:pPr>
              <w:pStyle w:val="Dates"/>
            </w:pPr>
            <w:r>
              <w:t>21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EE47FB4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DC023A5" w14:textId="0F03DCFB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315598A4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1114A6" w:rsidRPr="001114A6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20C311DA" w:rsidR="00016321" w:rsidRPr="000E59EB" w:rsidRDefault="00D16657" w:rsidP="00016321">
            <w:pPr>
              <w:pStyle w:val="Dates"/>
            </w:pPr>
            <w:r>
              <w:t>22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43441EE3" w:rsidR="00016321" w:rsidRDefault="00D16657" w:rsidP="00EB707A">
            <w:pPr>
              <w:pStyle w:val="Dates"/>
            </w:pPr>
            <w:r>
              <w:t>23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6AE5EAD4" w:rsidR="00016321" w:rsidRPr="000E59EB" w:rsidRDefault="000256E4" w:rsidP="00016321">
            <w:pPr>
              <w:pStyle w:val="Dates"/>
            </w:pPr>
            <w:r>
              <w:t>2</w:t>
            </w:r>
            <w:r w:rsidR="00D16657">
              <w:t>4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51BBE547" w:rsidR="00016321" w:rsidRDefault="00D16657" w:rsidP="00016321">
            <w:pPr>
              <w:pStyle w:val="Dates"/>
            </w:pPr>
            <w:r>
              <w:t>25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30B0790E" w:rsidR="00016321" w:rsidRDefault="000256E4" w:rsidP="00016321">
            <w:pPr>
              <w:pStyle w:val="Dates"/>
            </w:pPr>
            <w:r>
              <w:t>2</w:t>
            </w:r>
            <w:r w:rsidR="00D16657">
              <w:t>6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7354366C" w:rsidR="00016321" w:rsidRDefault="000256E4" w:rsidP="00016321">
            <w:pPr>
              <w:pStyle w:val="Dates"/>
            </w:pPr>
            <w:r>
              <w:t>2</w:t>
            </w:r>
            <w:r w:rsidR="00D16657">
              <w:t>7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4938BB44" w:rsidR="00016321" w:rsidRDefault="000256E4" w:rsidP="00016321">
            <w:pPr>
              <w:pStyle w:val="Dates"/>
            </w:pPr>
            <w:r>
              <w:t>2</w:t>
            </w:r>
            <w:r w:rsidR="00D16657">
              <w:t>8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AD8A4B" w14:textId="77777777" w:rsidR="000256E4" w:rsidRPr="001114A6" w:rsidRDefault="000256E4" w:rsidP="000256E4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8F4D645" w14:textId="129F5A35" w:rsidR="00016321" w:rsidRDefault="000256E4" w:rsidP="000256E4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69B0B2D1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6849939C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2D0DBDFC" w:rsidR="00A175A4" w:rsidRDefault="00D16657" w:rsidP="00E20442">
            <w:pPr>
              <w:pStyle w:val="Dates"/>
              <w:jc w:val="left"/>
            </w:pPr>
            <w:r w:rsidRPr="00EB707A">
              <w:t>Wheelchairography 2-4pm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0256E4" w14:paraId="58D35F4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79ADCB" w14:textId="440EB5B1" w:rsidR="000256E4" w:rsidRPr="000256E4" w:rsidRDefault="000256E4" w:rsidP="000256E4">
            <w:pPr>
              <w:jc w:val="right"/>
              <w:rPr>
                <w:b/>
                <w:bCs/>
                <w:color w:val="auto"/>
              </w:rPr>
            </w:pPr>
            <w:r w:rsidRPr="000256E4">
              <w:rPr>
                <w:b/>
                <w:bCs/>
                <w:color w:val="auto"/>
              </w:rPr>
              <w:t>2</w:t>
            </w:r>
            <w:r w:rsidR="00D16657">
              <w:rPr>
                <w:b/>
                <w:bCs/>
                <w:color w:val="auto"/>
              </w:rPr>
              <w:t>9</w:t>
            </w:r>
          </w:p>
          <w:p w14:paraId="1471F66D" w14:textId="77777777" w:rsidR="00D16657" w:rsidRPr="001114A6" w:rsidRDefault="00D16657" w:rsidP="00D16657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A5E58E" w14:textId="73076546" w:rsidR="000256E4" w:rsidRDefault="00D16657" w:rsidP="00D16657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  <w:p w14:paraId="6E34FA2B" w14:textId="4FDAD58A" w:rsidR="000256E4" w:rsidRPr="001114A6" w:rsidRDefault="000256E4" w:rsidP="000256E4">
            <w:pPr>
              <w:rPr>
                <w:b/>
                <w:bCs/>
                <w:color w:val="EE000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6E275B" w14:textId="0C051A8B" w:rsidR="000256E4" w:rsidRDefault="00D16657" w:rsidP="000256E4">
            <w:pPr>
              <w:jc w:val="right"/>
            </w:pPr>
            <w:r>
              <w:t>30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E8788A" w14:textId="0BF3A7BE" w:rsidR="000256E4" w:rsidRDefault="000256E4" w:rsidP="000256E4">
            <w:pPr>
              <w:jc w:val="right"/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6545F6" w14:textId="3AD802E4" w:rsidR="000256E4" w:rsidRDefault="000256E4" w:rsidP="000256E4">
            <w:pPr>
              <w:jc w:val="right"/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39CF19" w14:textId="11E08D21" w:rsidR="000256E4" w:rsidRDefault="000256E4" w:rsidP="000256E4">
            <w:pPr>
              <w:jc w:val="right"/>
            </w:pPr>
          </w:p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CADF08" w14:textId="033E2E43" w:rsidR="000256E4" w:rsidRPr="00EB707A" w:rsidRDefault="000256E4" w:rsidP="000256E4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DAED6E" w14:textId="03817F49" w:rsidR="000256E4" w:rsidRDefault="000256E4" w:rsidP="000256E4">
            <w:pPr>
              <w:jc w:val="right"/>
            </w:pPr>
          </w:p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EE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7" w:type="dxa"/>
          </w:tcPr>
          <w:p w14:paraId="489E23F1" w14:textId="77777777" w:rsidR="004B67C7" w:rsidRPr="00BE2D11" w:rsidRDefault="004B67C7" w:rsidP="00A175A4">
            <w:pPr>
              <w:rPr>
                <w:b/>
                <w:sz w:val="28"/>
                <w:szCs w:val="28"/>
              </w:rPr>
            </w:pPr>
          </w:p>
          <w:p w14:paraId="405184BA" w14:textId="73379811" w:rsidR="00BE2D11" w:rsidRPr="00BE2D11" w:rsidRDefault="00BE2D11" w:rsidP="00A175A4">
            <w:pPr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79DF" w14:textId="77777777" w:rsidR="006A0EE7" w:rsidRDefault="006A0EE7">
      <w:pPr>
        <w:spacing w:before="0" w:after="0"/>
      </w:pPr>
      <w:r>
        <w:separator/>
      </w:r>
    </w:p>
  </w:endnote>
  <w:endnote w:type="continuationSeparator" w:id="0">
    <w:p w14:paraId="6ECF67B8" w14:textId="77777777" w:rsidR="006A0EE7" w:rsidRDefault="006A0E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2912" w14:textId="77777777" w:rsidR="006A0EE7" w:rsidRDefault="006A0EE7">
      <w:pPr>
        <w:spacing w:before="0" w:after="0"/>
      </w:pPr>
      <w:r>
        <w:separator/>
      </w:r>
    </w:p>
  </w:footnote>
  <w:footnote w:type="continuationSeparator" w:id="0">
    <w:p w14:paraId="7FE56B20" w14:textId="77777777" w:rsidR="006A0EE7" w:rsidRDefault="006A0E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56E4"/>
    <w:rsid w:val="0002740F"/>
    <w:rsid w:val="00031F4C"/>
    <w:rsid w:val="0006103F"/>
    <w:rsid w:val="000725FA"/>
    <w:rsid w:val="00086F50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14A6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2258"/>
    <w:rsid w:val="0035396C"/>
    <w:rsid w:val="00357250"/>
    <w:rsid w:val="00367AAB"/>
    <w:rsid w:val="00391BA6"/>
    <w:rsid w:val="003A30D0"/>
    <w:rsid w:val="003D736A"/>
    <w:rsid w:val="00401526"/>
    <w:rsid w:val="004128EA"/>
    <w:rsid w:val="00437CBA"/>
    <w:rsid w:val="0045638B"/>
    <w:rsid w:val="00492F17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1E8D"/>
    <w:rsid w:val="005141B4"/>
    <w:rsid w:val="005215EF"/>
    <w:rsid w:val="005525CA"/>
    <w:rsid w:val="0057310A"/>
    <w:rsid w:val="005770E2"/>
    <w:rsid w:val="00585BFC"/>
    <w:rsid w:val="00596170"/>
    <w:rsid w:val="005A5B86"/>
    <w:rsid w:val="005B0009"/>
    <w:rsid w:val="005B1FED"/>
    <w:rsid w:val="005C54BB"/>
    <w:rsid w:val="005C7897"/>
    <w:rsid w:val="005D62EB"/>
    <w:rsid w:val="005F103F"/>
    <w:rsid w:val="005F243A"/>
    <w:rsid w:val="0060221A"/>
    <w:rsid w:val="00607873"/>
    <w:rsid w:val="00610029"/>
    <w:rsid w:val="00637E23"/>
    <w:rsid w:val="006529CB"/>
    <w:rsid w:val="00676630"/>
    <w:rsid w:val="0068377B"/>
    <w:rsid w:val="00694D8A"/>
    <w:rsid w:val="006A0EE7"/>
    <w:rsid w:val="006B22B6"/>
    <w:rsid w:val="006B335E"/>
    <w:rsid w:val="006F5A42"/>
    <w:rsid w:val="00707E8E"/>
    <w:rsid w:val="007158AA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138"/>
    <w:rsid w:val="009E3618"/>
    <w:rsid w:val="009F51A4"/>
    <w:rsid w:val="00A01E3E"/>
    <w:rsid w:val="00A020E2"/>
    <w:rsid w:val="00A025A5"/>
    <w:rsid w:val="00A175A4"/>
    <w:rsid w:val="00A4302C"/>
    <w:rsid w:val="00A64D39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E2D11"/>
    <w:rsid w:val="00BF5ABD"/>
    <w:rsid w:val="00C154EE"/>
    <w:rsid w:val="00C3606C"/>
    <w:rsid w:val="00C37EBF"/>
    <w:rsid w:val="00C54F52"/>
    <w:rsid w:val="00C57E88"/>
    <w:rsid w:val="00C61E90"/>
    <w:rsid w:val="00C72CAB"/>
    <w:rsid w:val="00C733A2"/>
    <w:rsid w:val="00CC0333"/>
    <w:rsid w:val="00CD0C32"/>
    <w:rsid w:val="00CF6751"/>
    <w:rsid w:val="00D01B4F"/>
    <w:rsid w:val="00D14CC2"/>
    <w:rsid w:val="00D16657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07A"/>
    <w:rsid w:val="00EB7157"/>
    <w:rsid w:val="00EC428B"/>
    <w:rsid w:val="00EE4A66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  <w15:docId w15:val="{D81AEFDD-8887-4D0C-9CC1-D176BAE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11B60"/>
    <w:rsid w:val="00033FD5"/>
    <w:rsid w:val="0003500B"/>
    <w:rsid w:val="00050A27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1B7E5F"/>
    <w:rsid w:val="0020572A"/>
    <w:rsid w:val="00225702"/>
    <w:rsid w:val="00247F8B"/>
    <w:rsid w:val="00281CB0"/>
    <w:rsid w:val="00293579"/>
    <w:rsid w:val="002F455F"/>
    <w:rsid w:val="0033121C"/>
    <w:rsid w:val="00352258"/>
    <w:rsid w:val="00364EEC"/>
    <w:rsid w:val="00367AAB"/>
    <w:rsid w:val="003E5C50"/>
    <w:rsid w:val="004278C5"/>
    <w:rsid w:val="00455A40"/>
    <w:rsid w:val="00473AE0"/>
    <w:rsid w:val="00492F17"/>
    <w:rsid w:val="00505A99"/>
    <w:rsid w:val="00555FE9"/>
    <w:rsid w:val="005770E2"/>
    <w:rsid w:val="005865AB"/>
    <w:rsid w:val="005C54BB"/>
    <w:rsid w:val="005C72CB"/>
    <w:rsid w:val="005F5ED6"/>
    <w:rsid w:val="00637E23"/>
    <w:rsid w:val="006529CB"/>
    <w:rsid w:val="006614EB"/>
    <w:rsid w:val="00671EAE"/>
    <w:rsid w:val="006B2F0F"/>
    <w:rsid w:val="006D2DBA"/>
    <w:rsid w:val="006E4119"/>
    <w:rsid w:val="007222C2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26A8B"/>
    <w:rsid w:val="00A36BDF"/>
    <w:rsid w:val="00A756C3"/>
    <w:rsid w:val="00A77C1E"/>
    <w:rsid w:val="00AC6EC6"/>
    <w:rsid w:val="00B436D3"/>
    <w:rsid w:val="00B776CE"/>
    <w:rsid w:val="00BD0D63"/>
    <w:rsid w:val="00BD5276"/>
    <w:rsid w:val="00C37EBF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47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Donna Pierce</cp:lastModifiedBy>
  <cp:revision>13</cp:revision>
  <dcterms:created xsi:type="dcterms:W3CDTF">2022-12-30T18:59:00Z</dcterms:created>
  <dcterms:modified xsi:type="dcterms:W3CDTF">2026-05-25T20:43:00Z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