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050"/>
        <w:gridCol w:w="2350"/>
      </w:tblGrid>
      <w:tr w:rsidR="00EB29B2" w14:paraId="6888EF47" w14:textId="77777777" w:rsidTr="00E07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84" w:type="pct"/>
            <w:tcBorders>
              <w:bottom w:val="single" w:sz="8" w:space="0" w:color="BFBFBF" w:themeColor="background1" w:themeShade="BF"/>
            </w:tcBorders>
          </w:tcPr>
          <w:p w14:paraId="027D0174" w14:textId="209298F5" w:rsidR="00EB29B2" w:rsidRDefault="006B335E">
            <w:pPr>
              <w:pStyle w:val="Month"/>
              <w:spacing w:after="40"/>
            </w:pPr>
            <w:r>
              <w:t xml:space="preserve"> </w:t>
            </w:r>
            <w:r w:rsidR="000256E4">
              <w:t>May</w:t>
            </w:r>
          </w:p>
        </w:tc>
        <w:tc>
          <w:tcPr>
            <w:tcW w:w="816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0AD6F06" w14:textId="5267F2E9" w:rsidR="00EB29B2" w:rsidRDefault="00DE339F" w:rsidP="006B335E">
            <w:pPr>
              <w:pStyle w:val="Year"/>
              <w:spacing w:after="40"/>
              <w:jc w:val="left"/>
            </w:pPr>
            <w:r>
              <w:t>202</w:t>
            </w:r>
            <w:r w:rsidR="001114A6">
              <w:t>6</w:t>
            </w:r>
          </w:p>
        </w:tc>
      </w:tr>
      <w:tr w:rsidR="00EB29B2" w14:paraId="7A150E69" w14:textId="77777777" w:rsidTr="00E07286">
        <w:tc>
          <w:tcPr>
            <w:tcW w:w="4184" w:type="pct"/>
            <w:tcBorders>
              <w:top w:val="single" w:sz="8" w:space="0" w:color="BFBFBF" w:themeColor="background1" w:themeShade="BF"/>
              <w:bottom w:val="nil"/>
            </w:tcBorders>
          </w:tcPr>
          <w:p w14:paraId="68506D2D" w14:textId="77777777" w:rsidR="00EB29B2" w:rsidRDefault="00EB29B2">
            <w:pPr>
              <w:pStyle w:val="NoSpacing"/>
            </w:pPr>
          </w:p>
        </w:tc>
        <w:tc>
          <w:tcPr>
            <w:tcW w:w="816" w:type="pct"/>
            <w:tcBorders>
              <w:top w:val="single" w:sz="8" w:space="0" w:color="BFBFBF" w:themeColor="background1" w:themeShade="BF"/>
              <w:bottom w:val="nil"/>
            </w:tcBorders>
          </w:tcPr>
          <w:p w14:paraId="7079573F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44"/>
        <w:gridCol w:w="2044"/>
        <w:gridCol w:w="2043"/>
        <w:gridCol w:w="2043"/>
        <w:gridCol w:w="2043"/>
        <w:gridCol w:w="2138"/>
        <w:gridCol w:w="2035"/>
      </w:tblGrid>
      <w:tr w:rsidR="00EB29B2" w14:paraId="7C3A04D2" w14:textId="77777777" w:rsidTr="00D95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4D6BC2C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FF901E74BEA6446BA4939054BBA1C8AB"/>
                </w:placeholder>
                <w:temporary/>
                <w:showingPlcHdr/>
                <w15:appearance w15:val="hidden"/>
              </w:sdtPr>
              <w:sdtContent>
                <w:r w:rsidR="004D589B">
                  <w:t>Monday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CFD985D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11C1612340454AB680DDF7644AE8CFD7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7CAD9FC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9CD6352225C44506B47EDCD5C8F813FC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C198D36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24A93E2915414B87AB0A1F4A1C4BD26B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B4B236A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5D12456C07D04F77AF5BF4A104392324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743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C9A6855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D2C56D452B064187B16484B00905AED9"/>
                </w:placeholder>
                <w:temporary/>
                <w:showingPlcHdr/>
                <w15:appearance w15:val="hidden"/>
              </w:sdtPr>
              <w:sdtContent>
                <w:r w:rsidR="004D589B">
                  <w:t>Saturday</w:t>
                </w:r>
              </w:sdtContent>
            </w:sdt>
          </w:p>
        </w:tc>
        <w:tc>
          <w:tcPr>
            <w:tcW w:w="707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AA16203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584E22E7D1F949F9AFC3DDCC10377385"/>
                </w:placeholder>
                <w:temporary/>
                <w:showingPlcHdr/>
                <w15:appearance w15:val="hidden"/>
              </w:sdtPr>
              <w:sdtContent>
                <w:r w:rsidR="004D589B">
                  <w:t>Sunday</w:t>
                </w:r>
              </w:sdtContent>
            </w:sdt>
          </w:p>
        </w:tc>
      </w:tr>
      <w:tr w:rsidR="007304AE" w14:paraId="77EAB997" w14:textId="77777777" w:rsidTr="00D95367">
        <w:tc>
          <w:tcPr>
            <w:tcW w:w="710" w:type="pct"/>
            <w:tcBorders>
              <w:bottom w:val="nil"/>
            </w:tcBorders>
          </w:tcPr>
          <w:p w14:paraId="58D7F688" w14:textId="1F41F1F8" w:rsidR="007304AE" w:rsidRPr="00F720F5" w:rsidRDefault="007304AE" w:rsidP="007304AE">
            <w:pPr>
              <w:pStyle w:val="Dates"/>
              <w:rPr>
                <w:color w:val="FF0000"/>
              </w:rPr>
            </w:pPr>
          </w:p>
        </w:tc>
        <w:tc>
          <w:tcPr>
            <w:tcW w:w="710" w:type="pct"/>
            <w:tcBorders>
              <w:bottom w:val="nil"/>
            </w:tcBorders>
          </w:tcPr>
          <w:p w14:paraId="70199E30" w14:textId="70D75A20" w:rsidR="007304AE" w:rsidRDefault="007304AE" w:rsidP="007304AE">
            <w:pPr>
              <w:pStyle w:val="Dates"/>
            </w:pPr>
          </w:p>
        </w:tc>
        <w:tc>
          <w:tcPr>
            <w:tcW w:w="710" w:type="pct"/>
            <w:tcBorders>
              <w:bottom w:val="nil"/>
            </w:tcBorders>
          </w:tcPr>
          <w:p w14:paraId="21D68F06" w14:textId="26C0AE70" w:rsidR="007304AE" w:rsidRDefault="007304AE" w:rsidP="007304AE">
            <w:pPr>
              <w:pStyle w:val="Dates"/>
            </w:pPr>
          </w:p>
        </w:tc>
        <w:tc>
          <w:tcPr>
            <w:tcW w:w="710" w:type="pct"/>
            <w:tcBorders>
              <w:bottom w:val="nil"/>
            </w:tcBorders>
          </w:tcPr>
          <w:p w14:paraId="3F39AF1F" w14:textId="07BE333F" w:rsidR="007304AE" w:rsidRDefault="007304AE" w:rsidP="007304AE">
            <w:pPr>
              <w:pStyle w:val="Dates"/>
            </w:pPr>
          </w:p>
        </w:tc>
        <w:tc>
          <w:tcPr>
            <w:tcW w:w="710" w:type="pct"/>
            <w:tcBorders>
              <w:bottom w:val="nil"/>
            </w:tcBorders>
          </w:tcPr>
          <w:p w14:paraId="23001F37" w14:textId="48F0BB28" w:rsidR="007304AE" w:rsidRDefault="000256E4" w:rsidP="007304AE">
            <w:pPr>
              <w:pStyle w:val="Dates"/>
            </w:pPr>
            <w:r>
              <w:t>1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6BA4A7C" w14:textId="3EB114BB" w:rsidR="007304AE" w:rsidRDefault="000256E4" w:rsidP="007304AE">
            <w:pPr>
              <w:pStyle w:val="Dates"/>
            </w:pPr>
            <w:r>
              <w:t>2</w:t>
            </w:r>
          </w:p>
        </w:tc>
        <w:tc>
          <w:tcPr>
            <w:tcW w:w="707" w:type="pct"/>
            <w:tcBorders>
              <w:bottom w:val="nil"/>
            </w:tcBorders>
          </w:tcPr>
          <w:p w14:paraId="43C85827" w14:textId="6A299D44" w:rsidR="00EB707A" w:rsidRDefault="000256E4" w:rsidP="00EB707A">
            <w:pPr>
              <w:pStyle w:val="Dates"/>
            </w:pPr>
            <w:r>
              <w:t>3</w:t>
            </w:r>
          </w:p>
        </w:tc>
      </w:tr>
      <w:tr w:rsidR="007304AE" w14:paraId="6549DC38" w14:textId="77777777" w:rsidTr="00D95367">
        <w:trPr>
          <w:trHeight w:hRule="exact" w:val="104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02DEC581" w14:textId="3FEC8C83" w:rsidR="009E3138" w:rsidRPr="00E07286" w:rsidRDefault="009E3138" w:rsidP="00EE4A66">
            <w:pPr>
              <w:rPr>
                <w:b/>
                <w:bCs/>
                <w:color w:val="auto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74B8BDA" w14:textId="77777777" w:rsidR="007304AE" w:rsidRDefault="007304AE" w:rsidP="007304AE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841078E" w14:textId="44C16E37" w:rsidR="007304AE" w:rsidRDefault="007304AE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1CBCFDE" w14:textId="04BA7720" w:rsidR="007304AE" w:rsidRPr="007304AE" w:rsidRDefault="007304AE" w:rsidP="007304AE">
            <w:pPr>
              <w:rPr>
                <w:b/>
                <w:bCs/>
                <w:color w:val="871A86" w:themeColor="accent6" w:themeShade="BF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2F2461A" w14:textId="77777777" w:rsidR="007304AE" w:rsidRDefault="007304AE" w:rsidP="007304AE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780DBD" w14:textId="773764B4" w:rsidR="00AA3E2C" w:rsidRPr="007304AE" w:rsidRDefault="00AA3E2C" w:rsidP="007304AE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6FB3F1A3" w14:textId="088CCA6B" w:rsidR="007304AE" w:rsidRDefault="007304AE" w:rsidP="00F720F5"/>
        </w:tc>
      </w:tr>
      <w:tr w:rsidR="00D95367" w14:paraId="36D0C931" w14:textId="77777777" w:rsidTr="00D95367">
        <w:tc>
          <w:tcPr>
            <w:tcW w:w="710" w:type="pct"/>
            <w:tcBorders>
              <w:bottom w:val="nil"/>
            </w:tcBorders>
          </w:tcPr>
          <w:p w14:paraId="5D9240A9" w14:textId="41BE51BA" w:rsidR="00D95367" w:rsidRPr="000E59EB" w:rsidRDefault="000256E4" w:rsidP="00D95367">
            <w:pPr>
              <w:pStyle w:val="Dates"/>
            </w:pPr>
            <w:r>
              <w:t>4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4EC777F3" w14:textId="1F9D154F" w:rsidR="00EB707A" w:rsidRDefault="000256E4" w:rsidP="00EB707A">
            <w:pPr>
              <w:pStyle w:val="Dates"/>
            </w:pPr>
            <w:r>
              <w:t>5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2F2F2" w:themeFill="background1" w:themeFillShade="F2"/>
          </w:tcPr>
          <w:p w14:paraId="555175F9" w14:textId="600276AC" w:rsidR="00D95367" w:rsidRDefault="000256E4" w:rsidP="00D95367">
            <w:pPr>
              <w:pStyle w:val="Dates"/>
            </w:pPr>
            <w:r>
              <w:t>6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3127C359" w14:textId="598F9E51" w:rsidR="00D95367" w:rsidRDefault="000256E4" w:rsidP="00D95367">
            <w:pPr>
              <w:pStyle w:val="Dates"/>
            </w:pPr>
            <w:r>
              <w:t>7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5D7E0AC4" w14:textId="75B97099" w:rsidR="00D95367" w:rsidRDefault="000256E4" w:rsidP="00D95367">
            <w:pPr>
              <w:pStyle w:val="Dates"/>
            </w:pPr>
            <w:r>
              <w:t>8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476FEE73" w14:textId="6621A25A" w:rsidR="00D95367" w:rsidRDefault="000256E4" w:rsidP="00D95367">
            <w:pPr>
              <w:pStyle w:val="Dates"/>
            </w:pPr>
            <w:r>
              <w:t>9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2C1B852D" w14:textId="44751005" w:rsidR="00D95367" w:rsidRDefault="000256E4" w:rsidP="00D95367">
            <w:pPr>
              <w:pStyle w:val="Dates"/>
            </w:pPr>
            <w:r>
              <w:t>10</w:t>
            </w:r>
          </w:p>
        </w:tc>
      </w:tr>
      <w:tr w:rsidR="00D95367" w14:paraId="5DCFC617" w14:textId="77777777" w:rsidTr="00D95367">
        <w:trPr>
          <w:trHeight w:hRule="exact" w:val="106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7A46E89" w14:textId="77777777" w:rsidR="00F121E5" w:rsidRDefault="000256E4" w:rsidP="00EE4A66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NO CLASSES</w:t>
            </w:r>
          </w:p>
          <w:p w14:paraId="02C33F56" w14:textId="7770386F" w:rsidR="000256E4" w:rsidRPr="009061FB" w:rsidRDefault="000256E4" w:rsidP="00EE4A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B/H MONDAY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617440" w14:textId="4E72C73D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B582F6" w14:textId="5B036536" w:rsidR="00D95367" w:rsidRDefault="00D95367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6DDB54" w14:textId="77B66458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83F5B0" w14:textId="77777777" w:rsidR="00D95367" w:rsidRDefault="00D95367" w:rsidP="00D95367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75486A" w14:textId="395121EA" w:rsidR="00D95367" w:rsidRPr="007304AE" w:rsidRDefault="00D95367" w:rsidP="00D953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67DE80" w14:textId="643B8F20" w:rsidR="004B67C7" w:rsidRPr="007304AE" w:rsidRDefault="004B67C7" w:rsidP="00D953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4AE" w14:paraId="790E1ECA" w14:textId="77777777" w:rsidTr="00D95367">
        <w:tc>
          <w:tcPr>
            <w:tcW w:w="710" w:type="pct"/>
            <w:tcBorders>
              <w:bottom w:val="nil"/>
            </w:tcBorders>
          </w:tcPr>
          <w:p w14:paraId="06EF4849" w14:textId="4D0D6C8B" w:rsidR="007304AE" w:rsidRDefault="00E07286" w:rsidP="007304AE">
            <w:pPr>
              <w:pStyle w:val="Dates"/>
            </w:pPr>
            <w:bookmarkStart w:id="0" w:name="_Hlk138590359"/>
            <w:r>
              <w:t>1</w:t>
            </w:r>
            <w:r w:rsidR="000256E4">
              <w:t>1</w:t>
            </w:r>
          </w:p>
        </w:tc>
        <w:tc>
          <w:tcPr>
            <w:tcW w:w="710" w:type="pct"/>
            <w:tcBorders>
              <w:bottom w:val="nil"/>
            </w:tcBorders>
          </w:tcPr>
          <w:p w14:paraId="24B4C986" w14:textId="52E6190F" w:rsidR="007304AE" w:rsidRDefault="000256E4" w:rsidP="007304AE">
            <w:pPr>
              <w:pStyle w:val="Dates"/>
            </w:pPr>
            <w:r>
              <w:t>12</w:t>
            </w:r>
          </w:p>
        </w:tc>
        <w:tc>
          <w:tcPr>
            <w:tcW w:w="710" w:type="pct"/>
            <w:tcBorders>
              <w:bottom w:val="nil"/>
            </w:tcBorders>
          </w:tcPr>
          <w:p w14:paraId="46A3EB94" w14:textId="4F4851F0" w:rsidR="007304AE" w:rsidRPr="005525CA" w:rsidRDefault="000256E4" w:rsidP="007304AE">
            <w:pPr>
              <w:pStyle w:val="Dates"/>
              <w:rPr>
                <w:color w:val="5590CC" w:themeColor="text2"/>
              </w:rPr>
            </w:pPr>
            <w:r>
              <w:rPr>
                <w:color w:val="5590CC" w:themeColor="text2"/>
              </w:rPr>
              <w:t>13</w:t>
            </w:r>
          </w:p>
        </w:tc>
        <w:tc>
          <w:tcPr>
            <w:tcW w:w="710" w:type="pct"/>
            <w:tcBorders>
              <w:bottom w:val="nil"/>
            </w:tcBorders>
          </w:tcPr>
          <w:p w14:paraId="199154B3" w14:textId="4CFA0900" w:rsidR="007304AE" w:rsidRDefault="000256E4" w:rsidP="007304AE">
            <w:pPr>
              <w:pStyle w:val="Dates"/>
            </w:pPr>
            <w:r>
              <w:t>14</w:t>
            </w:r>
          </w:p>
        </w:tc>
        <w:tc>
          <w:tcPr>
            <w:tcW w:w="710" w:type="pct"/>
            <w:tcBorders>
              <w:bottom w:val="nil"/>
            </w:tcBorders>
          </w:tcPr>
          <w:p w14:paraId="776B18E3" w14:textId="16CD523D" w:rsidR="007304AE" w:rsidRDefault="000256E4" w:rsidP="007304AE">
            <w:pPr>
              <w:pStyle w:val="Dates"/>
            </w:pPr>
            <w:r>
              <w:t>15</w:t>
            </w:r>
          </w:p>
        </w:tc>
        <w:tc>
          <w:tcPr>
            <w:tcW w:w="743" w:type="pct"/>
            <w:tcBorders>
              <w:bottom w:val="nil"/>
            </w:tcBorders>
          </w:tcPr>
          <w:p w14:paraId="62A6AFB4" w14:textId="5AE8D9F2" w:rsidR="007304AE" w:rsidRDefault="000256E4" w:rsidP="007304AE">
            <w:pPr>
              <w:pStyle w:val="Dates"/>
            </w:pPr>
            <w:r>
              <w:t>16</w:t>
            </w:r>
          </w:p>
        </w:tc>
        <w:tc>
          <w:tcPr>
            <w:tcW w:w="707" w:type="pct"/>
            <w:tcBorders>
              <w:bottom w:val="nil"/>
            </w:tcBorders>
          </w:tcPr>
          <w:p w14:paraId="2FAF7451" w14:textId="78816ED2" w:rsidR="007304AE" w:rsidRDefault="000256E4" w:rsidP="007304AE">
            <w:pPr>
              <w:pStyle w:val="Dates"/>
            </w:pPr>
            <w:r>
              <w:t>17</w:t>
            </w:r>
          </w:p>
        </w:tc>
      </w:tr>
      <w:bookmarkEnd w:id="0"/>
      <w:tr w:rsidR="00016321" w14:paraId="230A8139" w14:textId="77777777" w:rsidTr="00016321">
        <w:trPr>
          <w:trHeight w:hRule="exact" w:val="100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EE47FB4" w14:textId="77777777" w:rsidR="001114A6" w:rsidRPr="001114A6" w:rsidRDefault="001114A6" w:rsidP="001114A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2DC023A5" w14:textId="0F03DCFB" w:rsidR="00016321" w:rsidRDefault="001114A6" w:rsidP="001114A6"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F2438F3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BA98B1B" w14:textId="2C4E9E90" w:rsidR="00CF6751" w:rsidRDefault="00CF675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24A79ED" w14:textId="58735CC0" w:rsidR="00016321" w:rsidRPr="007304AE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E346152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1A867A08" w14:textId="315598A4" w:rsidR="004B67C7" w:rsidRDefault="004B67C7" w:rsidP="004B67C7">
            <w:pPr>
              <w:jc w:val="center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34044652" w14:textId="77777777" w:rsidR="00016321" w:rsidRDefault="00016321" w:rsidP="00016321"/>
        </w:tc>
      </w:tr>
      <w:tr w:rsidR="001114A6" w:rsidRPr="001114A6" w14:paraId="1959E6B8" w14:textId="77777777" w:rsidTr="00D95367"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50C1B7B" w14:textId="6D3B4338" w:rsidR="00016321" w:rsidRPr="000E59EB" w:rsidRDefault="000256E4" w:rsidP="00016321">
            <w:pPr>
              <w:pStyle w:val="Dates"/>
            </w:pPr>
            <w:r>
              <w:t>18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1C872B3B" w14:textId="59CC7BD5" w:rsidR="00016321" w:rsidRDefault="000256E4" w:rsidP="00EB707A">
            <w:pPr>
              <w:pStyle w:val="Dates"/>
            </w:pPr>
            <w:r>
              <w:t>19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08923F58" w14:textId="5E42AAE2" w:rsidR="00016321" w:rsidRPr="000E59EB" w:rsidRDefault="000256E4" w:rsidP="00016321">
            <w:pPr>
              <w:pStyle w:val="Dates"/>
            </w:pPr>
            <w:r>
              <w:t>20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D94BC54" w14:textId="7C96E86A" w:rsidR="00016321" w:rsidRDefault="000256E4" w:rsidP="00016321">
            <w:pPr>
              <w:pStyle w:val="Dates"/>
            </w:pPr>
            <w:r>
              <w:t>21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7E09C68B" w14:textId="115840E8" w:rsidR="00016321" w:rsidRDefault="000256E4" w:rsidP="00016321">
            <w:pPr>
              <w:pStyle w:val="Dates"/>
            </w:pPr>
            <w:r>
              <w:t>22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812AF37" w14:textId="0C040602" w:rsidR="00016321" w:rsidRDefault="000256E4" w:rsidP="00016321">
            <w:pPr>
              <w:pStyle w:val="Dates"/>
            </w:pPr>
            <w:r>
              <w:t>23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5FD8C066" w14:textId="3C8FDEA3" w:rsidR="00016321" w:rsidRDefault="000256E4" w:rsidP="00016321">
            <w:pPr>
              <w:pStyle w:val="Dates"/>
            </w:pPr>
            <w:r>
              <w:t>24</w:t>
            </w:r>
          </w:p>
        </w:tc>
      </w:tr>
      <w:tr w:rsidR="00016321" w14:paraId="34BB168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AD8A4B" w14:textId="77777777" w:rsidR="000256E4" w:rsidRPr="001114A6" w:rsidRDefault="000256E4" w:rsidP="000256E4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28F4D645" w14:textId="129F5A35" w:rsidR="00016321" w:rsidRDefault="000256E4" w:rsidP="000256E4"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CCDC19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248C69" w14:textId="5F25BAE6" w:rsidR="00CF6751" w:rsidRDefault="00CF6751" w:rsidP="00CF675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2B967A" w14:textId="69B0B2D1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388364" w14:textId="6849939C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015483B" w14:textId="5F4493B8" w:rsidR="00A175A4" w:rsidRDefault="00A175A4" w:rsidP="00E20442">
            <w:pPr>
              <w:pStyle w:val="Dates"/>
              <w:jc w:val="left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80BC0E" w14:textId="77777777" w:rsidR="00016321" w:rsidRDefault="00016321" w:rsidP="00016321"/>
        </w:tc>
      </w:tr>
      <w:tr w:rsidR="000256E4" w14:paraId="58D35F4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79ADCB" w14:textId="106C2DF4" w:rsidR="000256E4" w:rsidRPr="000256E4" w:rsidRDefault="000256E4" w:rsidP="000256E4">
            <w:pPr>
              <w:jc w:val="right"/>
              <w:rPr>
                <w:b/>
                <w:bCs/>
                <w:color w:val="auto"/>
              </w:rPr>
            </w:pPr>
            <w:r w:rsidRPr="000256E4">
              <w:rPr>
                <w:b/>
                <w:bCs/>
                <w:color w:val="auto"/>
              </w:rPr>
              <w:t>25</w:t>
            </w:r>
          </w:p>
          <w:p w14:paraId="5EA3E025" w14:textId="360D3FA1" w:rsidR="000256E4" w:rsidRDefault="000256E4" w:rsidP="000256E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NO CLASSES</w:t>
            </w:r>
          </w:p>
          <w:p w14:paraId="1EA75CAE" w14:textId="77777777" w:rsidR="000256E4" w:rsidRDefault="000256E4" w:rsidP="000256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B/H MONDAY</w:t>
            </w:r>
          </w:p>
          <w:p w14:paraId="02A5E58E" w14:textId="77777777" w:rsidR="000256E4" w:rsidRDefault="000256E4" w:rsidP="000256E4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6E34FA2B" w14:textId="4FDAD58A" w:rsidR="000256E4" w:rsidRPr="001114A6" w:rsidRDefault="000256E4" w:rsidP="000256E4">
            <w:pPr>
              <w:rPr>
                <w:b/>
                <w:bCs/>
                <w:color w:val="EE000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16E275B" w14:textId="0AB6D11D" w:rsidR="000256E4" w:rsidRDefault="000256E4" w:rsidP="000256E4">
            <w:pPr>
              <w:jc w:val="right"/>
            </w:pPr>
            <w:r>
              <w:t>26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E8788A" w14:textId="4759AB38" w:rsidR="000256E4" w:rsidRDefault="000256E4" w:rsidP="000256E4">
            <w:pPr>
              <w:jc w:val="right"/>
            </w:pPr>
            <w:r>
              <w:t>27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6545F6" w14:textId="69772548" w:rsidR="000256E4" w:rsidRDefault="000256E4" w:rsidP="000256E4">
            <w:pPr>
              <w:jc w:val="right"/>
            </w:pPr>
            <w:r>
              <w:t>28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639CF19" w14:textId="5269DEF6" w:rsidR="000256E4" w:rsidRDefault="000256E4" w:rsidP="000256E4">
            <w:pPr>
              <w:jc w:val="right"/>
            </w:pPr>
            <w:r>
              <w:t>29</w:t>
            </w:r>
          </w:p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A09FAF" w14:textId="77777777" w:rsidR="000256E4" w:rsidRDefault="000256E4" w:rsidP="000256E4">
            <w:pPr>
              <w:pStyle w:val="Dates"/>
            </w:pPr>
            <w:r>
              <w:t>30</w:t>
            </w:r>
          </w:p>
          <w:p w14:paraId="02CADF08" w14:textId="081AAF87" w:rsidR="000256E4" w:rsidRPr="00EB707A" w:rsidRDefault="000256E4" w:rsidP="000256E4">
            <w:pPr>
              <w:pStyle w:val="Dates"/>
              <w:jc w:val="left"/>
            </w:pPr>
            <w:r w:rsidRPr="00EB707A">
              <w:t>Wheelchairography 2-4pm</w:t>
            </w: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BDAED6E" w14:textId="2183DCC6" w:rsidR="000256E4" w:rsidRDefault="000256E4" w:rsidP="000256E4">
            <w:pPr>
              <w:jc w:val="right"/>
            </w:pPr>
            <w:r>
              <w:t>31</w:t>
            </w:r>
          </w:p>
        </w:tc>
      </w:tr>
    </w:tbl>
    <w:tbl>
      <w:tblPr>
        <w:tblStyle w:val="PlainTable4"/>
        <w:tblW w:w="6427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10667"/>
        <w:gridCol w:w="610"/>
        <w:gridCol w:w="3584"/>
      </w:tblGrid>
      <w:tr w:rsidR="00EB29B2" w14:paraId="654245CD" w14:textId="77777777" w:rsidTr="00EE4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2878273C" w14:textId="77777777" w:rsidR="00EB29B2" w:rsidRDefault="00000000">
            <w:pPr>
              <w:pStyle w:val="Heading1"/>
              <w:spacing w:after="40"/>
            </w:pPr>
            <w:sdt>
              <w:sdtPr>
                <w:id w:val="885914927"/>
                <w:placeholder>
                  <w:docPart w:val="A174027F91404637A409BD1D1AB69DAA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10667" w:type="dxa"/>
          </w:tcPr>
          <w:p w14:paraId="489E23F1" w14:textId="77777777" w:rsidR="004B67C7" w:rsidRPr="00BE2D11" w:rsidRDefault="004B67C7" w:rsidP="00A175A4">
            <w:pPr>
              <w:rPr>
                <w:b/>
                <w:sz w:val="28"/>
                <w:szCs w:val="28"/>
              </w:rPr>
            </w:pPr>
          </w:p>
          <w:p w14:paraId="405184BA" w14:textId="73379811" w:rsidR="00BE2D11" w:rsidRPr="00BE2D11" w:rsidRDefault="00BE2D11" w:rsidP="00A175A4">
            <w:pPr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610" w:type="dxa"/>
          </w:tcPr>
          <w:p w14:paraId="125DBCEC" w14:textId="4475E386" w:rsidR="00EB29B2" w:rsidRDefault="00EB29B2">
            <w:pPr>
              <w:pStyle w:val="Heading2"/>
              <w:spacing w:after="40"/>
            </w:pPr>
          </w:p>
          <w:p w14:paraId="31256C0C" w14:textId="31B69D26" w:rsidR="00EB29B2" w:rsidRDefault="00EB29B2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03AED8B0" w14:textId="68FEDEC4" w:rsidR="00EB29B2" w:rsidRDefault="00EB29B2">
            <w:pPr>
              <w:pStyle w:val="Heading2"/>
              <w:spacing w:after="40"/>
            </w:pPr>
          </w:p>
          <w:p w14:paraId="65BB809F" w14:textId="39CC4958" w:rsidR="00EB29B2" w:rsidRDefault="00EB29B2">
            <w:pPr>
              <w:spacing w:after="40"/>
            </w:pPr>
          </w:p>
        </w:tc>
      </w:tr>
    </w:tbl>
    <w:p w14:paraId="3A7CB4D8" w14:textId="77777777" w:rsidR="00EB29B2" w:rsidRDefault="00EB29B2"/>
    <w:sectPr w:rsidR="00EB29B2" w:rsidSect="00610029">
      <w:pgSz w:w="15840" w:h="12240" w:orient="landscape" w:code="1"/>
      <w:pgMar w:top="720" w:right="720" w:bottom="14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9246" w14:textId="77777777" w:rsidR="00511E8D" w:rsidRDefault="00511E8D">
      <w:pPr>
        <w:spacing w:before="0" w:after="0"/>
      </w:pPr>
      <w:r>
        <w:separator/>
      </w:r>
    </w:p>
  </w:endnote>
  <w:endnote w:type="continuationSeparator" w:id="0">
    <w:p w14:paraId="5D6A3828" w14:textId="77777777" w:rsidR="00511E8D" w:rsidRDefault="00511E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5320" w14:textId="77777777" w:rsidR="00511E8D" w:rsidRDefault="00511E8D">
      <w:pPr>
        <w:spacing w:before="0" w:after="0"/>
      </w:pPr>
      <w:r>
        <w:separator/>
      </w:r>
    </w:p>
  </w:footnote>
  <w:footnote w:type="continuationSeparator" w:id="0">
    <w:p w14:paraId="1484414C" w14:textId="77777777" w:rsidR="00511E8D" w:rsidRDefault="00511E8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3"/>
    <w:docVar w:name="MonthStart" w:val="01/05/2023"/>
  </w:docVars>
  <w:rsids>
    <w:rsidRoot w:val="00D56CB3"/>
    <w:rsid w:val="00016321"/>
    <w:rsid w:val="000256E4"/>
    <w:rsid w:val="0002740F"/>
    <w:rsid w:val="00031F4C"/>
    <w:rsid w:val="0006103F"/>
    <w:rsid w:val="000725FA"/>
    <w:rsid w:val="00086F50"/>
    <w:rsid w:val="0009415A"/>
    <w:rsid w:val="000A3A05"/>
    <w:rsid w:val="000B3D48"/>
    <w:rsid w:val="000C00EB"/>
    <w:rsid w:val="000D0204"/>
    <w:rsid w:val="000D19FD"/>
    <w:rsid w:val="000D767F"/>
    <w:rsid w:val="000E59EB"/>
    <w:rsid w:val="000E5B1D"/>
    <w:rsid w:val="001051F9"/>
    <w:rsid w:val="001114A6"/>
    <w:rsid w:val="00115EF0"/>
    <w:rsid w:val="00122E7E"/>
    <w:rsid w:val="00143E0D"/>
    <w:rsid w:val="00173479"/>
    <w:rsid w:val="00181B9C"/>
    <w:rsid w:val="00182895"/>
    <w:rsid w:val="001E7F2B"/>
    <w:rsid w:val="001F2A4A"/>
    <w:rsid w:val="00240603"/>
    <w:rsid w:val="002416F2"/>
    <w:rsid w:val="0024454A"/>
    <w:rsid w:val="002451A8"/>
    <w:rsid w:val="00247DB7"/>
    <w:rsid w:val="00254AAB"/>
    <w:rsid w:val="002844D4"/>
    <w:rsid w:val="003019A8"/>
    <w:rsid w:val="0032655E"/>
    <w:rsid w:val="0033121C"/>
    <w:rsid w:val="00345DC9"/>
    <w:rsid w:val="0035396C"/>
    <w:rsid w:val="00357250"/>
    <w:rsid w:val="00367AAB"/>
    <w:rsid w:val="00391BA6"/>
    <w:rsid w:val="003A30D0"/>
    <w:rsid w:val="003D736A"/>
    <w:rsid w:val="00401526"/>
    <w:rsid w:val="004128EA"/>
    <w:rsid w:val="00437CBA"/>
    <w:rsid w:val="0045638B"/>
    <w:rsid w:val="00492F17"/>
    <w:rsid w:val="004A025F"/>
    <w:rsid w:val="004A2BED"/>
    <w:rsid w:val="004B4231"/>
    <w:rsid w:val="004B67C7"/>
    <w:rsid w:val="004D589B"/>
    <w:rsid w:val="004E1311"/>
    <w:rsid w:val="005035F1"/>
    <w:rsid w:val="00505A99"/>
    <w:rsid w:val="00510669"/>
    <w:rsid w:val="00511E8D"/>
    <w:rsid w:val="005141B4"/>
    <w:rsid w:val="005215EF"/>
    <w:rsid w:val="005525CA"/>
    <w:rsid w:val="0057310A"/>
    <w:rsid w:val="005770E2"/>
    <w:rsid w:val="00585BFC"/>
    <w:rsid w:val="00596170"/>
    <w:rsid w:val="005A5B86"/>
    <w:rsid w:val="005B0009"/>
    <w:rsid w:val="005B1FED"/>
    <w:rsid w:val="005C54BB"/>
    <w:rsid w:val="005C7897"/>
    <w:rsid w:val="005D62EB"/>
    <w:rsid w:val="005F103F"/>
    <w:rsid w:val="005F243A"/>
    <w:rsid w:val="0060221A"/>
    <w:rsid w:val="00607873"/>
    <w:rsid w:val="00610029"/>
    <w:rsid w:val="00637E23"/>
    <w:rsid w:val="006529CB"/>
    <w:rsid w:val="00676630"/>
    <w:rsid w:val="0068377B"/>
    <w:rsid w:val="00694D8A"/>
    <w:rsid w:val="006B22B6"/>
    <w:rsid w:val="006B335E"/>
    <w:rsid w:val="006F5A42"/>
    <w:rsid w:val="00707E8E"/>
    <w:rsid w:val="007158AA"/>
    <w:rsid w:val="007304AE"/>
    <w:rsid w:val="00740FC9"/>
    <w:rsid w:val="00783825"/>
    <w:rsid w:val="007949EC"/>
    <w:rsid w:val="007A1585"/>
    <w:rsid w:val="007B698F"/>
    <w:rsid w:val="007C74D2"/>
    <w:rsid w:val="007D1775"/>
    <w:rsid w:val="007F2293"/>
    <w:rsid w:val="008313FB"/>
    <w:rsid w:val="0083295A"/>
    <w:rsid w:val="008607A6"/>
    <w:rsid w:val="00862742"/>
    <w:rsid w:val="0088609A"/>
    <w:rsid w:val="00891266"/>
    <w:rsid w:val="008A1C3E"/>
    <w:rsid w:val="008B0FBC"/>
    <w:rsid w:val="008F6486"/>
    <w:rsid w:val="00901399"/>
    <w:rsid w:val="009061FB"/>
    <w:rsid w:val="0092587C"/>
    <w:rsid w:val="0094576D"/>
    <w:rsid w:val="0095601E"/>
    <w:rsid w:val="0096553A"/>
    <w:rsid w:val="009B6739"/>
    <w:rsid w:val="009C0DD1"/>
    <w:rsid w:val="009C7CE0"/>
    <w:rsid w:val="009E2D54"/>
    <w:rsid w:val="009E3138"/>
    <w:rsid w:val="009E3618"/>
    <w:rsid w:val="009F51A4"/>
    <w:rsid w:val="00A01E3E"/>
    <w:rsid w:val="00A020E2"/>
    <w:rsid w:val="00A025A5"/>
    <w:rsid w:val="00A175A4"/>
    <w:rsid w:val="00A4302C"/>
    <w:rsid w:val="00A64D39"/>
    <w:rsid w:val="00A77C1E"/>
    <w:rsid w:val="00AA3E2C"/>
    <w:rsid w:val="00AB151B"/>
    <w:rsid w:val="00AD76BD"/>
    <w:rsid w:val="00B033A2"/>
    <w:rsid w:val="00B0723A"/>
    <w:rsid w:val="00B13A80"/>
    <w:rsid w:val="00B14B60"/>
    <w:rsid w:val="00B2079D"/>
    <w:rsid w:val="00B26030"/>
    <w:rsid w:val="00B377A6"/>
    <w:rsid w:val="00B40EDA"/>
    <w:rsid w:val="00B436D3"/>
    <w:rsid w:val="00B453D6"/>
    <w:rsid w:val="00B938EF"/>
    <w:rsid w:val="00B97185"/>
    <w:rsid w:val="00BB5D1E"/>
    <w:rsid w:val="00BD0D63"/>
    <w:rsid w:val="00BE1D0E"/>
    <w:rsid w:val="00BE2C47"/>
    <w:rsid w:val="00BE2D11"/>
    <w:rsid w:val="00BF5ABD"/>
    <w:rsid w:val="00C154EE"/>
    <w:rsid w:val="00C3606C"/>
    <w:rsid w:val="00C37EBF"/>
    <w:rsid w:val="00C54F52"/>
    <w:rsid w:val="00C57E88"/>
    <w:rsid w:val="00C61E90"/>
    <w:rsid w:val="00C72CAB"/>
    <w:rsid w:val="00C733A2"/>
    <w:rsid w:val="00CC0333"/>
    <w:rsid w:val="00CD0C32"/>
    <w:rsid w:val="00CF6751"/>
    <w:rsid w:val="00D01B4F"/>
    <w:rsid w:val="00D14CC2"/>
    <w:rsid w:val="00D42E94"/>
    <w:rsid w:val="00D52569"/>
    <w:rsid w:val="00D56CB3"/>
    <w:rsid w:val="00D56DEB"/>
    <w:rsid w:val="00D67A02"/>
    <w:rsid w:val="00D742D2"/>
    <w:rsid w:val="00D95367"/>
    <w:rsid w:val="00DB72EF"/>
    <w:rsid w:val="00DE339F"/>
    <w:rsid w:val="00DF2183"/>
    <w:rsid w:val="00E0513A"/>
    <w:rsid w:val="00E07286"/>
    <w:rsid w:val="00E20442"/>
    <w:rsid w:val="00E27889"/>
    <w:rsid w:val="00E32992"/>
    <w:rsid w:val="00E32D45"/>
    <w:rsid w:val="00E41945"/>
    <w:rsid w:val="00E43031"/>
    <w:rsid w:val="00E43087"/>
    <w:rsid w:val="00E627DB"/>
    <w:rsid w:val="00E961B7"/>
    <w:rsid w:val="00E97E3C"/>
    <w:rsid w:val="00EA20D8"/>
    <w:rsid w:val="00EA463D"/>
    <w:rsid w:val="00EB29B2"/>
    <w:rsid w:val="00EB707A"/>
    <w:rsid w:val="00EB7157"/>
    <w:rsid w:val="00EC428B"/>
    <w:rsid w:val="00EE4A66"/>
    <w:rsid w:val="00EF1151"/>
    <w:rsid w:val="00EF440E"/>
    <w:rsid w:val="00F121E5"/>
    <w:rsid w:val="00F27CAF"/>
    <w:rsid w:val="00F720F5"/>
    <w:rsid w:val="00F837EF"/>
    <w:rsid w:val="00F90E6B"/>
    <w:rsid w:val="00FA7D5E"/>
    <w:rsid w:val="00FB5747"/>
    <w:rsid w:val="00FB704A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69BA1"/>
  <w15:docId w15:val="{D81AEFDD-8887-4D0C-9CC1-D176BAEB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F9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01E74BEA6446BA4939054BBA1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7CEF-7512-4C00-B2F0-BCE3A74313E0}"/>
      </w:docPartPr>
      <w:docPartBody>
        <w:p w:rsidR="00555FE9" w:rsidRDefault="00000000">
          <w:pPr>
            <w:pStyle w:val="FF901E74BEA6446BA4939054BBA1C8AB"/>
          </w:pPr>
          <w:r>
            <w:t>Monday</w:t>
          </w:r>
        </w:p>
      </w:docPartBody>
    </w:docPart>
    <w:docPart>
      <w:docPartPr>
        <w:name w:val="11C1612340454AB680DDF7644AE8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E75A-54EA-42B1-B113-3FF7186DAAB8}"/>
      </w:docPartPr>
      <w:docPartBody>
        <w:p w:rsidR="00555FE9" w:rsidRDefault="00000000">
          <w:pPr>
            <w:pStyle w:val="11C1612340454AB680DDF7644AE8CFD7"/>
          </w:pPr>
          <w:r>
            <w:t>Tuesday</w:t>
          </w:r>
        </w:p>
      </w:docPartBody>
    </w:docPart>
    <w:docPart>
      <w:docPartPr>
        <w:name w:val="9CD6352225C44506B47EDCD5C8F8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9D0E-2D94-42CB-A818-1A67A47F48BE}"/>
      </w:docPartPr>
      <w:docPartBody>
        <w:p w:rsidR="00555FE9" w:rsidRDefault="00000000">
          <w:pPr>
            <w:pStyle w:val="9CD6352225C44506B47EDCD5C8F813FC"/>
          </w:pPr>
          <w:r>
            <w:t>Wednesday</w:t>
          </w:r>
        </w:p>
      </w:docPartBody>
    </w:docPart>
    <w:docPart>
      <w:docPartPr>
        <w:name w:val="24A93E2915414B87AB0A1F4A1C4B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8178-0E4E-4B1A-90FF-A5D24AC70EA3}"/>
      </w:docPartPr>
      <w:docPartBody>
        <w:p w:rsidR="00555FE9" w:rsidRDefault="00000000">
          <w:pPr>
            <w:pStyle w:val="24A93E2915414B87AB0A1F4A1C4BD26B"/>
          </w:pPr>
          <w:r>
            <w:t>Thursday</w:t>
          </w:r>
        </w:p>
      </w:docPartBody>
    </w:docPart>
    <w:docPart>
      <w:docPartPr>
        <w:name w:val="5D12456C07D04F77AF5BF4A10439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0B52-3CDF-4314-B0A0-A000AC9EE837}"/>
      </w:docPartPr>
      <w:docPartBody>
        <w:p w:rsidR="00555FE9" w:rsidRDefault="00000000">
          <w:pPr>
            <w:pStyle w:val="5D12456C07D04F77AF5BF4A104392324"/>
          </w:pPr>
          <w:r>
            <w:t>Friday</w:t>
          </w:r>
        </w:p>
      </w:docPartBody>
    </w:docPart>
    <w:docPart>
      <w:docPartPr>
        <w:name w:val="D2C56D452B064187B16484B00905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3E1-3325-437B-B966-A92B75766B9D}"/>
      </w:docPartPr>
      <w:docPartBody>
        <w:p w:rsidR="00555FE9" w:rsidRDefault="00000000">
          <w:pPr>
            <w:pStyle w:val="D2C56D452B064187B16484B00905AED9"/>
          </w:pPr>
          <w:r>
            <w:t>Saturday</w:t>
          </w:r>
        </w:p>
      </w:docPartBody>
    </w:docPart>
    <w:docPart>
      <w:docPartPr>
        <w:name w:val="584E22E7D1F949F9AFC3DDCC1037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B64C-88EC-4CFD-8FC5-15B4FEA65936}"/>
      </w:docPartPr>
      <w:docPartBody>
        <w:p w:rsidR="00555FE9" w:rsidRDefault="00000000">
          <w:pPr>
            <w:pStyle w:val="584E22E7D1F949F9AFC3DDCC10377385"/>
          </w:pPr>
          <w:r>
            <w:t>Sunday</w:t>
          </w:r>
        </w:p>
      </w:docPartBody>
    </w:docPart>
    <w:docPart>
      <w:docPartPr>
        <w:name w:val="A174027F91404637A409BD1D1AB69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DA09-26C5-4231-84A8-6F10CF140895}"/>
      </w:docPartPr>
      <w:docPartBody>
        <w:p w:rsidR="00555FE9" w:rsidRDefault="00000000">
          <w:pPr>
            <w:pStyle w:val="A174027F91404637A409BD1D1AB69DAA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E"/>
    <w:rsid w:val="00010FED"/>
    <w:rsid w:val="00011B60"/>
    <w:rsid w:val="00033FD5"/>
    <w:rsid w:val="0003500B"/>
    <w:rsid w:val="00050A27"/>
    <w:rsid w:val="000A4D56"/>
    <w:rsid w:val="000E01CB"/>
    <w:rsid w:val="000E31ED"/>
    <w:rsid w:val="000E5B1D"/>
    <w:rsid w:val="000F341D"/>
    <w:rsid w:val="00115EF0"/>
    <w:rsid w:val="0012092F"/>
    <w:rsid w:val="00122E7E"/>
    <w:rsid w:val="00170574"/>
    <w:rsid w:val="001B7E5F"/>
    <w:rsid w:val="0020572A"/>
    <w:rsid w:val="00225702"/>
    <w:rsid w:val="00247F8B"/>
    <w:rsid w:val="00281CB0"/>
    <w:rsid w:val="00293579"/>
    <w:rsid w:val="002F455F"/>
    <w:rsid w:val="0033121C"/>
    <w:rsid w:val="00364EEC"/>
    <w:rsid w:val="00367AAB"/>
    <w:rsid w:val="003E5C50"/>
    <w:rsid w:val="004278C5"/>
    <w:rsid w:val="00455A40"/>
    <w:rsid w:val="00473AE0"/>
    <w:rsid w:val="00492F17"/>
    <w:rsid w:val="00505A99"/>
    <w:rsid w:val="00555FE9"/>
    <w:rsid w:val="005770E2"/>
    <w:rsid w:val="005865AB"/>
    <w:rsid w:val="005C54BB"/>
    <w:rsid w:val="005C72CB"/>
    <w:rsid w:val="005F5ED6"/>
    <w:rsid w:val="00637E23"/>
    <w:rsid w:val="006529CB"/>
    <w:rsid w:val="006614EB"/>
    <w:rsid w:val="00671EAE"/>
    <w:rsid w:val="006B2F0F"/>
    <w:rsid w:val="006D2DBA"/>
    <w:rsid w:val="006E4119"/>
    <w:rsid w:val="007222C2"/>
    <w:rsid w:val="00740FC9"/>
    <w:rsid w:val="00741028"/>
    <w:rsid w:val="007572CF"/>
    <w:rsid w:val="00760730"/>
    <w:rsid w:val="00783825"/>
    <w:rsid w:val="007F699B"/>
    <w:rsid w:val="00811EDA"/>
    <w:rsid w:val="00862742"/>
    <w:rsid w:val="00871CD0"/>
    <w:rsid w:val="0088609A"/>
    <w:rsid w:val="008A1C3E"/>
    <w:rsid w:val="008D0DF5"/>
    <w:rsid w:val="009402E0"/>
    <w:rsid w:val="0094576D"/>
    <w:rsid w:val="009A0C79"/>
    <w:rsid w:val="009E2D54"/>
    <w:rsid w:val="00A025A5"/>
    <w:rsid w:val="00A12B42"/>
    <w:rsid w:val="00A20FD6"/>
    <w:rsid w:val="00A26A8B"/>
    <w:rsid w:val="00A36BDF"/>
    <w:rsid w:val="00A756C3"/>
    <w:rsid w:val="00A77C1E"/>
    <w:rsid w:val="00AC6EC6"/>
    <w:rsid w:val="00B436D3"/>
    <w:rsid w:val="00BD0D63"/>
    <w:rsid w:val="00BD5276"/>
    <w:rsid w:val="00C37EBF"/>
    <w:rsid w:val="00C87B77"/>
    <w:rsid w:val="00CA38B9"/>
    <w:rsid w:val="00CC0333"/>
    <w:rsid w:val="00CD0C32"/>
    <w:rsid w:val="00D11A0B"/>
    <w:rsid w:val="00D425D3"/>
    <w:rsid w:val="00D742D2"/>
    <w:rsid w:val="00E37BA1"/>
    <w:rsid w:val="00E43087"/>
    <w:rsid w:val="00E961B7"/>
    <w:rsid w:val="00EA20D8"/>
    <w:rsid w:val="00F36D0C"/>
    <w:rsid w:val="00F835C4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901E74BEA6446BA4939054BBA1C8AB">
    <w:name w:val="FF901E74BEA6446BA4939054BBA1C8AB"/>
  </w:style>
  <w:style w:type="paragraph" w:customStyle="1" w:styleId="11C1612340454AB680DDF7644AE8CFD7">
    <w:name w:val="11C1612340454AB680DDF7644AE8CFD7"/>
  </w:style>
  <w:style w:type="paragraph" w:customStyle="1" w:styleId="9CD6352225C44506B47EDCD5C8F813FC">
    <w:name w:val="9CD6352225C44506B47EDCD5C8F813FC"/>
  </w:style>
  <w:style w:type="paragraph" w:customStyle="1" w:styleId="24A93E2915414B87AB0A1F4A1C4BD26B">
    <w:name w:val="24A93E2915414B87AB0A1F4A1C4BD26B"/>
  </w:style>
  <w:style w:type="paragraph" w:customStyle="1" w:styleId="5D12456C07D04F77AF5BF4A104392324">
    <w:name w:val="5D12456C07D04F77AF5BF4A104392324"/>
  </w:style>
  <w:style w:type="paragraph" w:customStyle="1" w:styleId="D2C56D452B064187B16484B00905AED9">
    <w:name w:val="D2C56D452B064187B16484B00905AED9"/>
  </w:style>
  <w:style w:type="paragraph" w:customStyle="1" w:styleId="584E22E7D1F949F9AFC3DDCC10377385">
    <w:name w:val="584E22E7D1F949F9AFC3DDCC10377385"/>
  </w:style>
  <w:style w:type="paragraph" w:customStyle="1" w:styleId="A174027F91404637A409BD1D1AB69DAA">
    <w:name w:val="A174027F91404637A409BD1D1AB69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43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Donna Pierce</cp:lastModifiedBy>
  <cp:revision>11</cp:revision>
  <dcterms:created xsi:type="dcterms:W3CDTF">2022-12-30T18:59:00Z</dcterms:created>
  <dcterms:modified xsi:type="dcterms:W3CDTF">2026-05-02T12:26:00Z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