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4"/>
        <w:tblW w:w="5000" w:type="pct"/>
        <w:tblBorders>
          <w:top w:val="single" w:sz="8" w:space="0" w:color="BFBFBF" w:themeColor="background1" w:themeShade="BF"/>
          <w:bottom w:val="single" w:sz="8" w:space="0" w:color="BFBFBF" w:themeColor="background1" w:themeShade="BF"/>
        </w:tblBorders>
        <w:tblCellMar>
          <w:left w:w="115" w:type="dxa"/>
          <w:right w:w="115" w:type="dxa"/>
        </w:tblCellMar>
        <w:tblLook w:val="0620" w:firstRow="1" w:lastRow="0" w:firstColumn="0" w:lastColumn="0" w:noHBand="1" w:noVBand="1"/>
        <w:tblCaption w:val="Layout table"/>
      </w:tblPr>
      <w:tblGrid>
        <w:gridCol w:w="12050"/>
        <w:gridCol w:w="2350"/>
      </w:tblGrid>
      <w:tr w:rsidR="00EB29B2" w14:paraId="6888EF47" w14:textId="77777777" w:rsidTr="00E072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184" w:type="pct"/>
            <w:tcBorders>
              <w:bottom w:val="single" w:sz="8" w:space="0" w:color="BFBFBF" w:themeColor="background1" w:themeShade="BF"/>
            </w:tcBorders>
          </w:tcPr>
          <w:p w14:paraId="027D0174" w14:textId="119A3430" w:rsidR="00EB29B2" w:rsidRDefault="006B335E">
            <w:pPr>
              <w:pStyle w:val="Month"/>
              <w:spacing w:after="40"/>
            </w:pPr>
            <w:r>
              <w:t xml:space="preserve"> </w:t>
            </w:r>
            <w:r w:rsidR="00E07286">
              <w:t>December</w:t>
            </w:r>
          </w:p>
        </w:tc>
        <w:tc>
          <w:tcPr>
            <w:tcW w:w="816" w:type="pct"/>
            <w:tcBorders>
              <w:bottom w:val="single" w:sz="8" w:space="0" w:color="BFBFBF" w:themeColor="background1" w:themeShade="BF"/>
            </w:tcBorders>
            <w:tcMar>
              <w:right w:w="0" w:type="dxa"/>
            </w:tcMar>
          </w:tcPr>
          <w:p w14:paraId="10AD6F06" w14:textId="5BA6E94B" w:rsidR="00EB29B2" w:rsidRDefault="00DE339F" w:rsidP="006B335E">
            <w:pPr>
              <w:pStyle w:val="Year"/>
              <w:spacing w:after="40"/>
              <w:jc w:val="left"/>
            </w:pPr>
            <w:r>
              <w:t>202</w:t>
            </w:r>
            <w:r w:rsidR="00016321">
              <w:t>5</w:t>
            </w:r>
          </w:p>
        </w:tc>
      </w:tr>
      <w:tr w:rsidR="00EB29B2" w14:paraId="7A150E69" w14:textId="77777777" w:rsidTr="00E07286">
        <w:tc>
          <w:tcPr>
            <w:tcW w:w="4184" w:type="pct"/>
            <w:tcBorders>
              <w:top w:val="single" w:sz="8" w:space="0" w:color="BFBFBF" w:themeColor="background1" w:themeShade="BF"/>
              <w:bottom w:val="nil"/>
            </w:tcBorders>
          </w:tcPr>
          <w:p w14:paraId="68506D2D" w14:textId="77777777" w:rsidR="00EB29B2" w:rsidRDefault="00EB29B2">
            <w:pPr>
              <w:pStyle w:val="NoSpacing"/>
            </w:pPr>
          </w:p>
        </w:tc>
        <w:tc>
          <w:tcPr>
            <w:tcW w:w="816" w:type="pct"/>
            <w:tcBorders>
              <w:top w:val="single" w:sz="8" w:space="0" w:color="BFBFBF" w:themeColor="background1" w:themeShade="BF"/>
              <w:bottom w:val="nil"/>
            </w:tcBorders>
          </w:tcPr>
          <w:p w14:paraId="7079573F" w14:textId="77777777" w:rsidR="00EB29B2" w:rsidRDefault="00EB29B2">
            <w:pPr>
              <w:pStyle w:val="NoSpacing"/>
            </w:pPr>
          </w:p>
        </w:tc>
      </w:tr>
    </w:tbl>
    <w:tbl>
      <w:tblPr>
        <w:tblStyle w:val="TableCalendar"/>
        <w:tblW w:w="5000" w:type="pct"/>
        <w:tblBorders>
          <w:insideH w:val="single" w:sz="4" w:space="0" w:color="BFBFBF" w:themeColor="background1" w:themeShade="BF"/>
        </w:tblBorders>
        <w:tblLook w:val="0420" w:firstRow="1" w:lastRow="0" w:firstColumn="0" w:lastColumn="0" w:noHBand="0" w:noVBand="1"/>
        <w:tblCaption w:val="Layout table"/>
      </w:tblPr>
      <w:tblGrid>
        <w:gridCol w:w="2044"/>
        <w:gridCol w:w="2044"/>
        <w:gridCol w:w="2043"/>
        <w:gridCol w:w="2043"/>
        <w:gridCol w:w="2043"/>
        <w:gridCol w:w="2138"/>
        <w:gridCol w:w="2035"/>
      </w:tblGrid>
      <w:tr w:rsidR="00EB29B2" w14:paraId="7C3A04D2" w14:textId="77777777" w:rsidTr="00D953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10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14D6BC2C" w14:textId="77777777" w:rsidR="00EB29B2" w:rsidRDefault="00000000">
            <w:pPr>
              <w:pStyle w:val="Days"/>
            </w:pPr>
            <w:sdt>
              <w:sdtPr>
                <w:id w:val="1830477086"/>
                <w:placeholder>
                  <w:docPart w:val="FF901E74BEA6446BA4939054BBA1C8AB"/>
                </w:placeholder>
                <w:temporary/>
                <w:showingPlcHdr/>
                <w15:appearance w15:val="hidden"/>
              </w:sdtPr>
              <w:sdtContent>
                <w:r w:rsidR="004D589B">
                  <w:t>Monday</w:t>
                </w:r>
              </w:sdtContent>
            </w:sdt>
          </w:p>
        </w:tc>
        <w:tc>
          <w:tcPr>
            <w:tcW w:w="710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0CFD985D" w14:textId="77777777" w:rsidR="00EB29B2" w:rsidRDefault="00000000">
            <w:pPr>
              <w:pStyle w:val="Days"/>
            </w:pPr>
            <w:sdt>
              <w:sdtPr>
                <w:id w:val="1049036045"/>
                <w:placeholder>
                  <w:docPart w:val="11C1612340454AB680DDF7644AE8CFD7"/>
                </w:placeholder>
                <w:temporary/>
                <w:showingPlcHdr/>
                <w15:appearance w15:val="hidden"/>
              </w:sdtPr>
              <w:sdtContent>
                <w:r w:rsidR="004D589B">
                  <w:t>Tuesday</w:t>
                </w:r>
              </w:sdtContent>
            </w:sdt>
          </w:p>
        </w:tc>
        <w:tc>
          <w:tcPr>
            <w:tcW w:w="710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77CAD9FC" w14:textId="77777777" w:rsidR="00EB29B2" w:rsidRDefault="00000000">
            <w:pPr>
              <w:pStyle w:val="Days"/>
            </w:pPr>
            <w:sdt>
              <w:sdtPr>
                <w:id w:val="513506771"/>
                <w:placeholder>
                  <w:docPart w:val="9CD6352225C44506B47EDCD5C8F813FC"/>
                </w:placeholder>
                <w:temporary/>
                <w:showingPlcHdr/>
                <w15:appearance w15:val="hidden"/>
              </w:sdtPr>
              <w:sdtContent>
                <w:r w:rsidR="004D589B">
                  <w:t>Wednesday</w:t>
                </w:r>
              </w:sdtContent>
            </w:sdt>
          </w:p>
        </w:tc>
        <w:tc>
          <w:tcPr>
            <w:tcW w:w="710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3C198D36" w14:textId="77777777" w:rsidR="00EB29B2" w:rsidRDefault="00000000">
            <w:pPr>
              <w:pStyle w:val="Days"/>
            </w:pPr>
            <w:sdt>
              <w:sdtPr>
                <w:id w:val="1506241252"/>
                <w:placeholder>
                  <w:docPart w:val="24A93E2915414B87AB0A1F4A1C4BD26B"/>
                </w:placeholder>
                <w:temporary/>
                <w:showingPlcHdr/>
                <w15:appearance w15:val="hidden"/>
              </w:sdtPr>
              <w:sdtContent>
                <w:r w:rsidR="004D589B">
                  <w:t>Thursday</w:t>
                </w:r>
              </w:sdtContent>
            </w:sdt>
          </w:p>
        </w:tc>
        <w:tc>
          <w:tcPr>
            <w:tcW w:w="710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3B4B236A" w14:textId="77777777" w:rsidR="00EB29B2" w:rsidRDefault="00000000">
            <w:pPr>
              <w:pStyle w:val="Days"/>
            </w:pPr>
            <w:sdt>
              <w:sdtPr>
                <w:id w:val="366961532"/>
                <w:placeholder>
                  <w:docPart w:val="5D12456C07D04F77AF5BF4A104392324"/>
                </w:placeholder>
                <w:temporary/>
                <w:showingPlcHdr/>
                <w15:appearance w15:val="hidden"/>
              </w:sdtPr>
              <w:sdtContent>
                <w:r w:rsidR="004D589B">
                  <w:t>Friday</w:t>
                </w:r>
              </w:sdtContent>
            </w:sdt>
          </w:p>
        </w:tc>
        <w:tc>
          <w:tcPr>
            <w:tcW w:w="743" w:type="pct"/>
            <w:tcBorders>
              <w:bottom w:val="single" w:sz="4" w:space="0" w:color="BFBFBF" w:themeColor="background1" w:themeShade="BF"/>
            </w:tcBorders>
            <w:shd w:val="clear" w:color="auto" w:fill="595959" w:themeFill="text1" w:themeFillTint="A6"/>
          </w:tcPr>
          <w:p w14:paraId="4C9A6855" w14:textId="77777777" w:rsidR="00EB29B2" w:rsidRDefault="00000000">
            <w:pPr>
              <w:pStyle w:val="Days"/>
            </w:pPr>
            <w:sdt>
              <w:sdtPr>
                <w:id w:val="-703411913"/>
                <w:placeholder>
                  <w:docPart w:val="D2C56D452B064187B16484B00905AED9"/>
                </w:placeholder>
                <w:temporary/>
                <w:showingPlcHdr/>
                <w15:appearance w15:val="hidden"/>
              </w:sdtPr>
              <w:sdtContent>
                <w:r w:rsidR="004D589B">
                  <w:t>Saturday</w:t>
                </w:r>
              </w:sdtContent>
            </w:sdt>
          </w:p>
        </w:tc>
        <w:tc>
          <w:tcPr>
            <w:tcW w:w="707" w:type="pct"/>
            <w:tcBorders>
              <w:bottom w:val="single" w:sz="4" w:space="0" w:color="BFBFBF" w:themeColor="background1" w:themeShade="BF"/>
            </w:tcBorders>
            <w:shd w:val="clear" w:color="auto" w:fill="595959" w:themeFill="text1" w:themeFillTint="A6"/>
          </w:tcPr>
          <w:p w14:paraId="5AA16203" w14:textId="77777777" w:rsidR="00EB29B2" w:rsidRDefault="00000000">
            <w:pPr>
              <w:pStyle w:val="Days"/>
            </w:pPr>
            <w:sdt>
              <w:sdtPr>
                <w:id w:val="-1559472048"/>
                <w:placeholder>
                  <w:docPart w:val="584E22E7D1F949F9AFC3DDCC10377385"/>
                </w:placeholder>
                <w:temporary/>
                <w:showingPlcHdr/>
                <w15:appearance w15:val="hidden"/>
              </w:sdtPr>
              <w:sdtContent>
                <w:r w:rsidR="004D589B">
                  <w:t>Sunday</w:t>
                </w:r>
              </w:sdtContent>
            </w:sdt>
          </w:p>
        </w:tc>
      </w:tr>
      <w:tr w:rsidR="007304AE" w14:paraId="77EAB997" w14:textId="77777777" w:rsidTr="00D95367">
        <w:tc>
          <w:tcPr>
            <w:tcW w:w="710" w:type="pct"/>
            <w:tcBorders>
              <w:bottom w:val="nil"/>
            </w:tcBorders>
          </w:tcPr>
          <w:p w14:paraId="58D7F688" w14:textId="63D0D114" w:rsidR="007304AE" w:rsidRPr="00F720F5" w:rsidRDefault="00E07286" w:rsidP="007304AE">
            <w:pPr>
              <w:pStyle w:val="Dates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710" w:type="pct"/>
            <w:tcBorders>
              <w:bottom w:val="nil"/>
            </w:tcBorders>
          </w:tcPr>
          <w:p w14:paraId="70199E30" w14:textId="32472382" w:rsidR="007304AE" w:rsidRDefault="00E07286" w:rsidP="007304AE">
            <w:pPr>
              <w:pStyle w:val="Dates"/>
            </w:pPr>
            <w:r>
              <w:t>2</w:t>
            </w:r>
          </w:p>
        </w:tc>
        <w:tc>
          <w:tcPr>
            <w:tcW w:w="710" w:type="pct"/>
            <w:tcBorders>
              <w:bottom w:val="nil"/>
            </w:tcBorders>
          </w:tcPr>
          <w:p w14:paraId="21D68F06" w14:textId="5F13E00F" w:rsidR="007304AE" w:rsidRDefault="00E07286" w:rsidP="007304AE">
            <w:pPr>
              <w:pStyle w:val="Dates"/>
            </w:pPr>
            <w:r>
              <w:t>3</w:t>
            </w:r>
          </w:p>
        </w:tc>
        <w:tc>
          <w:tcPr>
            <w:tcW w:w="710" w:type="pct"/>
            <w:tcBorders>
              <w:bottom w:val="nil"/>
            </w:tcBorders>
          </w:tcPr>
          <w:p w14:paraId="3F39AF1F" w14:textId="322F5D27" w:rsidR="007304AE" w:rsidRDefault="00E07286" w:rsidP="007304AE">
            <w:pPr>
              <w:pStyle w:val="Dates"/>
            </w:pPr>
            <w:r>
              <w:t>4</w:t>
            </w:r>
          </w:p>
        </w:tc>
        <w:tc>
          <w:tcPr>
            <w:tcW w:w="710" w:type="pct"/>
            <w:tcBorders>
              <w:bottom w:val="nil"/>
            </w:tcBorders>
          </w:tcPr>
          <w:p w14:paraId="23001F37" w14:textId="5E156E1E" w:rsidR="007304AE" w:rsidRDefault="00E07286" w:rsidP="007304AE">
            <w:pPr>
              <w:pStyle w:val="Dates"/>
            </w:pPr>
            <w:r>
              <w:t>5</w:t>
            </w:r>
          </w:p>
        </w:tc>
        <w:tc>
          <w:tcPr>
            <w:tcW w:w="743" w:type="pct"/>
            <w:tcBorders>
              <w:bottom w:val="nil"/>
            </w:tcBorders>
            <w:shd w:val="clear" w:color="auto" w:fill="F7F7F7" w:themeFill="background2"/>
          </w:tcPr>
          <w:p w14:paraId="56BA4A7C" w14:textId="0AD8E4ED" w:rsidR="007304AE" w:rsidRDefault="00E07286" w:rsidP="007304AE">
            <w:pPr>
              <w:pStyle w:val="Dates"/>
            </w:pPr>
            <w:r>
              <w:t>6</w:t>
            </w:r>
          </w:p>
        </w:tc>
        <w:tc>
          <w:tcPr>
            <w:tcW w:w="707" w:type="pct"/>
            <w:tcBorders>
              <w:bottom w:val="nil"/>
            </w:tcBorders>
          </w:tcPr>
          <w:p w14:paraId="43C85827" w14:textId="3DD30A73" w:rsidR="007304AE" w:rsidRDefault="00E07286" w:rsidP="007304AE">
            <w:pPr>
              <w:pStyle w:val="Dates"/>
            </w:pPr>
            <w:r>
              <w:t>7</w:t>
            </w:r>
          </w:p>
        </w:tc>
      </w:tr>
      <w:tr w:rsidR="007304AE" w14:paraId="6549DC38" w14:textId="77777777" w:rsidTr="00D95367">
        <w:trPr>
          <w:trHeight w:hRule="exact" w:val="1045"/>
        </w:trPr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</w:tcPr>
          <w:p w14:paraId="5F1DFAE1" w14:textId="77777777" w:rsidR="00E07286" w:rsidRPr="00E07286" w:rsidRDefault="00E07286" w:rsidP="00E07286">
            <w:pPr>
              <w:rPr>
                <w:b/>
                <w:bCs/>
                <w:color w:val="auto"/>
              </w:rPr>
            </w:pPr>
            <w:r w:rsidRPr="00E07286">
              <w:rPr>
                <w:b/>
                <w:bCs/>
                <w:color w:val="auto"/>
              </w:rPr>
              <w:t>6.30 FitSteps</w:t>
            </w:r>
          </w:p>
          <w:p w14:paraId="02DEC581" w14:textId="1C2E7064" w:rsidR="002451A8" w:rsidRPr="00E07286" w:rsidRDefault="00E07286" w:rsidP="00E07286">
            <w:pPr>
              <w:rPr>
                <w:b/>
                <w:bCs/>
                <w:color w:val="auto"/>
              </w:rPr>
            </w:pPr>
            <w:r w:rsidRPr="00E07286">
              <w:rPr>
                <w:b/>
                <w:bCs/>
                <w:color w:val="auto"/>
              </w:rPr>
              <w:t>7.45 Beginners Ballroom/Latin - Les Adams Hall</w:t>
            </w:r>
          </w:p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</w:tcPr>
          <w:p w14:paraId="374B8BDA" w14:textId="77777777" w:rsidR="007304AE" w:rsidRDefault="007304AE" w:rsidP="007304AE"/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</w:tcPr>
          <w:p w14:paraId="6841078E" w14:textId="44C16E37" w:rsidR="007304AE" w:rsidRDefault="007304AE" w:rsidP="00A175A4"/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</w:tcPr>
          <w:p w14:paraId="21CBCFDE" w14:textId="04BA7720" w:rsidR="007304AE" w:rsidRPr="007304AE" w:rsidRDefault="007304AE" w:rsidP="007304AE">
            <w:pPr>
              <w:rPr>
                <w:b/>
                <w:bCs/>
                <w:color w:val="871A86" w:themeColor="accent6" w:themeShade="BF"/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</w:tcPr>
          <w:p w14:paraId="22F2461A" w14:textId="77777777" w:rsidR="007304AE" w:rsidRDefault="007304AE" w:rsidP="007304AE"/>
        </w:tc>
        <w:tc>
          <w:tcPr>
            <w:tcW w:w="743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43780DBD" w14:textId="773764B4" w:rsidR="00AA3E2C" w:rsidRPr="007304AE" w:rsidRDefault="00AA3E2C" w:rsidP="007304AE">
            <w:pPr>
              <w:rPr>
                <w:rFonts w:ascii="Dreaming Outloud Pro" w:hAnsi="Dreaming Outloud Pro" w:cs="Dreaming Outloud Pro"/>
                <w:b/>
                <w:bCs/>
                <w:sz w:val="20"/>
                <w:szCs w:val="20"/>
              </w:rPr>
            </w:pPr>
          </w:p>
        </w:tc>
        <w:tc>
          <w:tcPr>
            <w:tcW w:w="707" w:type="pct"/>
            <w:tcBorders>
              <w:top w:val="nil"/>
              <w:bottom w:val="single" w:sz="4" w:space="0" w:color="BFBFBF" w:themeColor="background1" w:themeShade="BF"/>
            </w:tcBorders>
          </w:tcPr>
          <w:p w14:paraId="6FB3F1A3" w14:textId="088CCA6B" w:rsidR="007304AE" w:rsidRDefault="007304AE" w:rsidP="00F720F5"/>
        </w:tc>
      </w:tr>
      <w:tr w:rsidR="00D95367" w14:paraId="36D0C931" w14:textId="77777777" w:rsidTr="00D95367">
        <w:tc>
          <w:tcPr>
            <w:tcW w:w="710" w:type="pct"/>
            <w:tcBorders>
              <w:bottom w:val="nil"/>
            </w:tcBorders>
          </w:tcPr>
          <w:p w14:paraId="5D9240A9" w14:textId="41FF30AC" w:rsidR="00D95367" w:rsidRPr="000E59EB" w:rsidRDefault="00E07286" w:rsidP="00D95367">
            <w:pPr>
              <w:pStyle w:val="Dates"/>
            </w:pPr>
            <w:r>
              <w:t>8</w:t>
            </w:r>
          </w:p>
        </w:tc>
        <w:tc>
          <w:tcPr>
            <w:tcW w:w="710" w:type="pct"/>
            <w:tcBorders>
              <w:bottom w:val="nil"/>
            </w:tcBorders>
            <w:shd w:val="clear" w:color="auto" w:fill="F7F7F7" w:themeFill="background2"/>
          </w:tcPr>
          <w:p w14:paraId="4EC777F3" w14:textId="75FB1DCF" w:rsidR="00D95367" w:rsidRDefault="00E07286" w:rsidP="00D95367">
            <w:pPr>
              <w:pStyle w:val="Dates"/>
            </w:pPr>
            <w:r>
              <w:t>9</w:t>
            </w:r>
          </w:p>
        </w:tc>
        <w:tc>
          <w:tcPr>
            <w:tcW w:w="710" w:type="pct"/>
            <w:tcBorders>
              <w:bottom w:val="nil"/>
            </w:tcBorders>
            <w:shd w:val="clear" w:color="auto" w:fill="F2F2F2" w:themeFill="background1" w:themeFillShade="F2"/>
          </w:tcPr>
          <w:p w14:paraId="555175F9" w14:textId="399EDEA3" w:rsidR="00D95367" w:rsidRDefault="00E07286" w:rsidP="00D95367">
            <w:pPr>
              <w:pStyle w:val="Dates"/>
            </w:pPr>
            <w:r>
              <w:t>10</w:t>
            </w:r>
          </w:p>
        </w:tc>
        <w:tc>
          <w:tcPr>
            <w:tcW w:w="710" w:type="pct"/>
            <w:tcBorders>
              <w:bottom w:val="nil"/>
            </w:tcBorders>
            <w:shd w:val="clear" w:color="auto" w:fill="F7F7F7" w:themeFill="background2"/>
          </w:tcPr>
          <w:p w14:paraId="3127C359" w14:textId="273F40DC" w:rsidR="00D95367" w:rsidRDefault="00E07286" w:rsidP="00D95367">
            <w:pPr>
              <w:pStyle w:val="Dates"/>
            </w:pPr>
            <w:r>
              <w:t>11</w:t>
            </w:r>
          </w:p>
        </w:tc>
        <w:tc>
          <w:tcPr>
            <w:tcW w:w="710" w:type="pct"/>
            <w:tcBorders>
              <w:bottom w:val="nil"/>
            </w:tcBorders>
            <w:shd w:val="clear" w:color="auto" w:fill="F7F7F7" w:themeFill="background2"/>
          </w:tcPr>
          <w:p w14:paraId="5D7E0AC4" w14:textId="15D82F1B" w:rsidR="00D95367" w:rsidRDefault="00E07286" w:rsidP="00D95367">
            <w:pPr>
              <w:pStyle w:val="Dates"/>
            </w:pPr>
            <w:r>
              <w:t>121</w:t>
            </w:r>
          </w:p>
        </w:tc>
        <w:tc>
          <w:tcPr>
            <w:tcW w:w="743" w:type="pct"/>
            <w:tcBorders>
              <w:bottom w:val="nil"/>
            </w:tcBorders>
            <w:shd w:val="clear" w:color="auto" w:fill="F7F7F7" w:themeFill="background2"/>
          </w:tcPr>
          <w:p w14:paraId="476FEE73" w14:textId="710AB1B7" w:rsidR="00D95367" w:rsidRDefault="00E07286" w:rsidP="00D95367">
            <w:pPr>
              <w:pStyle w:val="Dates"/>
            </w:pPr>
            <w:r>
              <w:t>13</w:t>
            </w:r>
          </w:p>
        </w:tc>
        <w:tc>
          <w:tcPr>
            <w:tcW w:w="707" w:type="pct"/>
            <w:tcBorders>
              <w:bottom w:val="nil"/>
            </w:tcBorders>
            <w:shd w:val="clear" w:color="auto" w:fill="F7F7F7" w:themeFill="background2"/>
          </w:tcPr>
          <w:p w14:paraId="2C1B852D" w14:textId="2C1E9546" w:rsidR="00D95367" w:rsidRDefault="00E07286" w:rsidP="00D95367">
            <w:pPr>
              <w:pStyle w:val="Dates"/>
            </w:pPr>
            <w:r>
              <w:t>14</w:t>
            </w:r>
          </w:p>
        </w:tc>
      </w:tr>
      <w:tr w:rsidR="00D95367" w14:paraId="5DCFC617" w14:textId="77777777" w:rsidTr="00D95367">
        <w:trPr>
          <w:trHeight w:hRule="exact" w:val="1061"/>
        </w:trPr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</w:tcPr>
          <w:p w14:paraId="02C33F56" w14:textId="29079A6E" w:rsidR="00F121E5" w:rsidRPr="009061FB" w:rsidRDefault="00F121E5" w:rsidP="00F121E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7617440" w14:textId="4E72C73D" w:rsidR="00D95367" w:rsidRDefault="00D95367" w:rsidP="00D95367"/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0B582F6" w14:textId="5B036536" w:rsidR="00D95367" w:rsidRDefault="00D95367" w:rsidP="00A175A4"/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E6DDB54" w14:textId="77B66458" w:rsidR="00D95367" w:rsidRDefault="00D95367" w:rsidP="00D95367"/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7783F5B0" w14:textId="77777777" w:rsidR="00D95367" w:rsidRDefault="00D95367" w:rsidP="00D95367"/>
        </w:tc>
        <w:tc>
          <w:tcPr>
            <w:tcW w:w="743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C75486A" w14:textId="395121EA" w:rsidR="00D95367" w:rsidRPr="007304AE" w:rsidRDefault="00D95367" w:rsidP="00D953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5A67DE80" w14:textId="643B8F20" w:rsidR="004B67C7" w:rsidRPr="007304AE" w:rsidRDefault="004B67C7" w:rsidP="00D9536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304AE" w14:paraId="790E1ECA" w14:textId="77777777" w:rsidTr="00D95367">
        <w:tc>
          <w:tcPr>
            <w:tcW w:w="710" w:type="pct"/>
            <w:tcBorders>
              <w:bottom w:val="nil"/>
            </w:tcBorders>
          </w:tcPr>
          <w:p w14:paraId="06EF4849" w14:textId="4A0A3D0F" w:rsidR="007304AE" w:rsidRDefault="00E07286" w:rsidP="007304AE">
            <w:pPr>
              <w:pStyle w:val="Dates"/>
            </w:pPr>
            <w:bookmarkStart w:id="0" w:name="_Hlk138590359"/>
            <w:r>
              <w:t>15</w:t>
            </w:r>
          </w:p>
        </w:tc>
        <w:tc>
          <w:tcPr>
            <w:tcW w:w="710" w:type="pct"/>
            <w:tcBorders>
              <w:bottom w:val="nil"/>
            </w:tcBorders>
          </w:tcPr>
          <w:p w14:paraId="24B4C986" w14:textId="6450E08A" w:rsidR="007304AE" w:rsidRDefault="00E07286" w:rsidP="007304AE">
            <w:pPr>
              <w:pStyle w:val="Dates"/>
            </w:pPr>
            <w:r>
              <w:t>16</w:t>
            </w:r>
          </w:p>
        </w:tc>
        <w:tc>
          <w:tcPr>
            <w:tcW w:w="710" w:type="pct"/>
            <w:tcBorders>
              <w:bottom w:val="nil"/>
            </w:tcBorders>
          </w:tcPr>
          <w:p w14:paraId="46A3EB94" w14:textId="5228907D" w:rsidR="007304AE" w:rsidRPr="005525CA" w:rsidRDefault="00E07286" w:rsidP="007304AE">
            <w:pPr>
              <w:pStyle w:val="Dates"/>
              <w:rPr>
                <w:color w:val="5590CC" w:themeColor="text2"/>
              </w:rPr>
            </w:pPr>
            <w:r>
              <w:rPr>
                <w:color w:val="5590CC" w:themeColor="text2"/>
              </w:rPr>
              <w:t>17</w:t>
            </w:r>
          </w:p>
        </w:tc>
        <w:tc>
          <w:tcPr>
            <w:tcW w:w="710" w:type="pct"/>
            <w:tcBorders>
              <w:bottom w:val="nil"/>
            </w:tcBorders>
          </w:tcPr>
          <w:p w14:paraId="199154B3" w14:textId="36B829CE" w:rsidR="007304AE" w:rsidRDefault="00E07286" w:rsidP="007304AE">
            <w:pPr>
              <w:pStyle w:val="Dates"/>
            </w:pPr>
            <w:r>
              <w:t>18</w:t>
            </w:r>
          </w:p>
        </w:tc>
        <w:tc>
          <w:tcPr>
            <w:tcW w:w="710" w:type="pct"/>
            <w:tcBorders>
              <w:bottom w:val="nil"/>
            </w:tcBorders>
          </w:tcPr>
          <w:p w14:paraId="776B18E3" w14:textId="08CB45F4" w:rsidR="007304AE" w:rsidRDefault="00E07286" w:rsidP="007304AE">
            <w:pPr>
              <w:pStyle w:val="Dates"/>
            </w:pPr>
            <w:r>
              <w:t>19</w:t>
            </w:r>
          </w:p>
        </w:tc>
        <w:tc>
          <w:tcPr>
            <w:tcW w:w="743" w:type="pct"/>
            <w:tcBorders>
              <w:bottom w:val="nil"/>
            </w:tcBorders>
          </w:tcPr>
          <w:p w14:paraId="62A6AFB4" w14:textId="407C72DD" w:rsidR="007304AE" w:rsidRDefault="00E07286" w:rsidP="007304AE">
            <w:pPr>
              <w:pStyle w:val="Dates"/>
            </w:pPr>
            <w:r>
              <w:t>20</w:t>
            </w:r>
          </w:p>
        </w:tc>
        <w:tc>
          <w:tcPr>
            <w:tcW w:w="707" w:type="pct"/>
            <w:tcBorders>
              <w:bottom w:val="nil"/>
            </w:tcBorders>
          </w:tcPr>
          <w:p w14:paraId="2FAF7451" w14:textId="5DD03328" w:rsidR="007304AE" w:rsidRDefault="00E07286" w:rsidP="007304AE">
            <w:pPr>
              <w:pStyle w:val="Dates"/>
            </w:pPr>
            <w:r>
              <w:t>21</w:t>
            </w:r>
          </w:p>
        </w:tc>
      </w:tr>
      <w:bookmarkEnd w:id="0"/>
      <w:tr w:rsidR="00016321" w14:paraId="230A8139" w14:textId="77777777" w:rsidTr="00016321">
        <w:trPr>
          <w:trHeight w:hRule="exact" w:val="1001"/>
        </w:trPr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</w:tcPr>
          <w:p w14:paraId="2DC023A5" w14:textId="4D88C3BA" w:rsidR="00016321" w:rsidRDefault="00016321" w:rsidP="00016321"/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</w:tcPr>
          <w:p w14:paraId="3F2438F3" w14:textId="77777777" w:rsidR="00016321" w:rsidRDefault="00016321" w:rsidP="00016321"/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</w:tcPr>
          <w:p w14:paraId="6BA98B1B" w14:textId="2C4E9E90" w:rsidR="00CF6751" w:rsidRDefault="00CF6751" w:rsidP="00016321"/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</w:tcPr>
          <w:p w14:paraId="624A79ED" w14:textId="58735CC0" w:rsidR="00016321" w:rsidRPr="007304AE" w:rsidRDefault="00016321" w:rsidP="0001632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</w:tcPr>
          <w:p w14:paraId="5E346152" w14:textId="77777777" w:rsidR="00016321" w:rsidRDefault="00016321" w:rsidP="00016321"/>
        </w:tc>
        <w:tc>
          <w:tcPr>
            <w:tcW w:w="743" w:type="pct"/>
            <w:tcBorders>
              <w:top w:val="nil"/>
              <w:bottom w:val="single" w:sz="4" w:space="0" w:color="BFBFBF" w:themeColor="background1" w:themeShade="BF"/>
            </w:tcBorders>
          </w:tcPr>
          <w:p w14:paraId="1A867A08" w14:textId="71ADA3A5" w:rsidR="004B67C7" w:rsidRDefault="004B67C7" w:rsidP="004B67C7">
            <w:pPr>
              <w:jc w:val="center"/>
            </w:pPr>
          </w:p>
        </w:tc>
        <w:tc>
          <w:tcPr>
            <w:tcW w:w="707" w:type="pct"/>
            <w:tcBorders>
              <w:top w:val="nil"/>
              <w:bottom w:val="single" w:sz="4" w:space="0" w:color="BFBFBF" w:themeColor="background1" w:themeShade="BF"/>
            </w:tcBorders>
          </w:tcPr>
          <w:p w14:paraId="34044652" w14:textId="77777777" w:rsidR="00016321" w:rsidRDefault="00016321" w:rsidP="00016321"/>
        </w:tc>
      </w:tr>
      <w:tr w:rsidR="00016321" w14:paraId="1959E6B8" w14:textId="77777777" w:rsidTr="00D95367">
        <w:tc>
          <w:tcPr>
            <w:tcW w:w="710" w:type="pct"/>
            <w:tcBorders>
              <w:bottom w:val="nil"/>
            </w:tcBorders>
            <w:shd w:val="clear" w:color="auto" w:fill="F7F7F7" w:themeFill="background2"/>
          </w:tcPr>
          <w:p w14:paraId="650C1B7B" w14:textId="2B4D382E" w:rsidR="00016321" w:rsidRPr="000E59EB" w:rsidRDefault="00E07286" w:rsidP="00016321">
            <w:pPr>
              <w:pStyle w:val="Dates"/>
            </w:pPr>
            <w:r>
              <w:t>22</w:t>
            </w:r>
          </w:p>
        </w:tc>
        <w:tc>
          <w:tcPr>
            <w:tcW w:w="710" w:type="pct"/>
            <w:tcBorders>
              <w:bottom w:val="nil"/>
            </w:tcBorders>
            <w:shd w:val="clear" w:color="auto" w:fill="F7F7F7" w:themeFill="background2"/>
          </w:tcPr>
          <w:p w14:paraId="1C872B3B" w14:textId="447B3AD4" w:rsidR="00016321" w:rsidRDefault="00E07286" w:rsidP="00016321">
            <w:pPr>
              <w:pStyle w:val="Dates"/>
            </w:pPr>
            <w:r>
              <w:t>23</w:t>
            </w:r>
          </w:p>
        </w:tc>
        <w:tc>
          <w:tcPr>
            <w:tcW w:w="710" w:type="pct"/>
            <w:tcBorders>
              <w:bottom w:val="nil"/>
            </w:tcBorders>
            <w:shd w:val="clear" w:color="auto" w:fill="F7F7F7" w:themeFill="background2"/>
          </w:tcPr>
          <w:p w14:paraId="08923F58" w14:textId="26206365" w:rsidR="00016321" w:rsidRPr="000E59EB" w:rsidRDefault="00E07286" w:rsidP="00016321">
            <w:pPr>
              <w:pStyle w:val="Dates"/>
            </w:pPr>
            <w:r>
              <w:t>24</w:t>
            </w:r>
          </w:p>
        </w:tc>
        <w:tc>
          <w:tcPr>
            <w:tcW w:w="710" w:type="pct"/>
            <w:tcBorders>
              <w:bottom w:val="nil"/>
            </w:tcBorders>
            <w:shd w:val="clear" w:color="auto" w:fill="F7F7F7" w:themeFill="background2"/>
          </w:tcPr>
          <w:p w14:paraId="6D94BC54" w14:textId="4ECB9603" w:rsidR="00016321" w:rsidRDefault="00E07286" w:rsidP="00016321">
            <w:pPr>
              <w:pStyle w:val="Dates"/>
            </w:pPr>
            <w:r>
              <w:t>25</w:t>
            </w:r>
          </w:p>
        </w:tc>
        <w:tc>
          <w:tcPr>
            <w:tcW w:w="710" w:type="pct"/>
            <w:tcBorders>
              <w:bottom w:val="nil"/>
            </w:tcBorders>
            <w:shd w:val="clear" w:color="auto" w:fill="F7F7F7" w:themeFill="background2"/>
          </w:tcPr>
          <w:p w14:paraId="7E09C68B" w14:textId="141CA211" w:rsidR="00016321" w:rsidRDefault="00E07286" w:rsidP="00016321">
            <w:pPr>
              <w:pStyle w:val="Dates"/>
            </w:pPr>
            <w:r>
              <w:t>26</w:t>
            </w:r>
          </w:p>
        </w:tc>
        <w:tc>
          <w:tcPr>
            <w:tcW w:w="743" w:type="pct"/>
            <w:tcBorders>
              <w:bottom w:val="nil"/>
            </w:tcBorders>
            <w:shd w:val="clear" w:color="auto" w:fill="F7F7F7" w:themeFill="background2"/>
          </w:tcPr>
          <w:p w14:paraId="5812AF37" w14:textId="7EFF4EC2" w:rsidR="00016321" w:rsidRDefault="00E07286" w:rsidP="00016321">
            <w:pPr>
              <w:pStyle w:val="Dates"/>
            </w:pPr>
            <w:r>
              <w:t>27</w:t>
            </w:r>
          </w:p>
        </w:tc>
        <w:tc>
          <w:tcPr>
            <w:tcW w:w="707" w:type="pct"/>
            <w:tcBorders>
              <w:bottom w:val="nil"/>
            </w:tcBorders>
            <w:shd w:val="clear" w:color="auto" w:fill="F7F7F7" w:themeFill="background2"/>
          </w:tcPr>
          <w:p w14:paraId="5FD8C066" w14:textId="1E1FC1C9" w:rsidR="00016321" w:rsidRDefault="00E07286" w:rsidP="00016321">
            <w:pPr>
              <w:pStyle w:val="Dates"/>
            </w:pPr>
            <w:r>
              <w:t>28</w:t>
            </w:r>
          </w:p>
        </w:tc>
      </w:tr>
      <w:tr w:rsidR="00016321" w14:paraId="34BB168A" w14:textId="77777777" w:rsidTr="00A175A4">
        <w:trPr>
          <w:trHeight w:hRule="exact" w:val="1305"/>
        </w:trPr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28F4D645" w14:textId="241B824F" w:rsidR="00016321" w:rsidRDefault="00016321" w:rsidP="00F121E5"/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53CCDC19" w14:textId="77777777" w:rsidR="00016321" w:rsidRDefault="00016321" w:rsidP="00016321"/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75248C69" w14:textId="5F25BAE6" w:rsidR="00CF6751" w:rsidRDefault="00CF6751" w:rsidP="00CF6751"/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62B967A" w14:textId="150D573F" w:rsidR="00016321" w:rsidRDefault="00E07286" w:rsidP="00016321">
            <w:r>
              <w:t>CHRISTMAS DAY</w:t>
            </w:r>
          </w:p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21388364" w14:textId="33188019" w:rsidR="00016321" w:rsidRDefault="00E07286" w:rsidP="00016321">
            <w:r>
              <w:t>BOXING DAY</w:t>
            </w:r>
          </w:p>
        </w:tc>
        <w:tc>
          <w:tcPr>
            <w:tcW w:w="743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015483B" w14:textId="59FB1DEC" w:rsidR="00A175A4" w:rsidRDefault="00A175A4" w:rsidP="00E20442">
            <w:pPr>
              <w:pStyle w:val="Dates"/>
              <w:jc w:val="left"/>
            </w:pPr>
          </w:p>
        </w:tc>
        <w:tc>
          <w:tcPr>
            <w:tcW w:w="707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B80BC0E" w14:textId="77777777" w:rsidR="00016321" w:rsidRDefault="00016321" w:rsidP="00016321"/>
        </w:tc>
      </w:tr>
      <w:tr w:rsidR="00016321" w14:paraId="5CB27A72" w14:textId="77777777" w:rsidTr="00D95367">
        <w:tc>
          <w:tcPr>
            <w:tcW w:w="710" w:type="pct"/>
            <w:tcBorders>
              <w:bottom w:val="nil"/>
            </w:tcBorders>
          </w:tcPr>
          <w:p w14:paraId="085C817B" w14:textId="6C4E4C6B" w:rsidR="00016321" w:rsidRDefault="00E07286" w:rsidP="00016321">
            <w:pPr>
              <w:pStyle w:val="Dates"/>
            </w:pPr>
            <w:r>
              <w:t>29</w:t>
            </w:r>
          </w:p>
        </w:tc>
        <w:tc>
          <w:tcPr>
            <w:tcW w:w="710" w:type="pct"/>
            <w:tcBorders>
              <w:bottom w:val="nil"/>
            </w:tcBorders>
          </w:tcPr>
          <w:p w14:paraId="5FDFFAE3" w14:textId="4D9C11B0" w:rsidR="00016321" w:rsidRDefault="00E07286" w:rsidP="00016321">
            <w:pPr>
              <w:pStyle w:val="Dates"/>
            </w:pPr>
            <w:r>
              <w:t>30</w:t>
            </w:r>
          </w:p>
        </w:tc>
        <w:tc>
          <w:tcPr>
            <w:tcW w:w="710" w:type="pct"/>
            <w:tcBorders>
              <w:bottom w:val="nil"/>
            </w:tcBorders>
          </w:tcPr>
          <w:p w14:paraId="2EA8C0F0" w14:textId="2404BA4D" w:rsidR="00016321" w:rsidRPr="000E59EB" w:rsidRDefault="00E07286" w:rsidP="00016321">
            <w:pPr>
              <w:pStyle w:val="Dates"/>
            </w:pPr>
            <w:r>
              <w:t>31</w:t>
            </w:r>
          </w:p>
        </w:tc>
        <w:tc>
          <w:tcPr>
            <w:tcW w:w="710" w:type="pct"/>
            <w:tcBorders>
              <w:bottom w:val="nil"/>
            </w:tcBorders>
          </w:tcPr>
          <w:p w14:paraId="1AFE954D" w14:textId="0D70F8A3" w:rsidR="00016321" w:rsidRDefault="00016321" w:rsidP="00016321">
            <w:pPr>
              <w:pStyle w:val="Dates"/>
            </w:pPr>
          </w:p>
        </w:tc>
        <w:tc>
          <w:tcPr>
            <w:tcW w:w="710" w:type="pct"/>
            <w:tcBorders>
              <w:bottom w:val="nil"/>
            </w:tcBorders>
          </w:tcPr>
          <w:p w14:paraId="33B263D8" w14:textId="10259926" w:rsidR="00016321" w:rsidRDefault="00016321" w:rsidP="00016321">
            <w:pPr>
              <w:pStyle w:val="Dates"/>
            </w:pPr>
          </w:p>
        </w:tc>
        <w:tc>
          <w:tcPr>
            <w:tcW w:w="743" w:type="pct"/>
            <w:tcBorders>
              <w:bottom w:val="nil"/>
            </w:tcBorders>
          </w:tcPr>
          <w:p w14:paraId="5DAD2A23" w14:textId="4EA44CDD" w:rsidR="00016321" w:rsidRDefault="00016321" w:rsidP="00016321">
            <w:pPr>
              <w:pStyle w:val="Dates"/>
            </w:pPr>
          </w:p>
        </w:tc>
        <w:tc>
          <w:tcPr>
            <w:tcW w:w="707" w:type="pct"/>
            <w:tcBorders>
              <w:bottom w:val="nil"/>
            </w:tcBorders>
          </w:tcPr>
          <w:p w14:paraId="5736644B" w14:textId="3A114B1C" w:rsidR="00016321" w:rsidRDefault="00E07286" w:rsidP="00016321">
            <w:pPr>
              <w:pStyle w:val="Dates"/>
            </w:pPr>
            <w:r>
              <w:t>CLASSES RE START 12</w:t>
            </w:r>
            <w:r w:rsidRPr="00E07286">
              <w:rPr>
                <w:vertAlign w:val="superscript"/>
              </w:rPr>
              <w:t>th</w:t>
            </w:r>
            <w:r>
              <w:t xml:space="preserve"> JANUARY 2026</w:t>
            </w:r>
          </w:p>
        </w:tc>
      </w:tr>
      <w:tr w:rsidR="00016321" w14:paraId="3591D963" w14:textId="77777777" w:rsidTr="00016321">
        <w:trPr>
          <w:trHeight w:hRule="exact" w:val="1027"/>
        </w:trPr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</w:tcPr>
          <w:p w14:paraId="46104227" w14:textId="4535A6EC" w:rsidR="00016321" w:rsidRDefault="00016321" w:rsidP="00F121E5">
            <w:bookmarkStart w:id="1" w:name="_Hlk144391245"/>
          </w:p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</w:tcPr>
          <w:p w14:paraId="78C6AABB" w14:textId="40653EE6" w:rsidR="00016321" w:rsidRDefault="00016321" w:rsidP="00016321"/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</w:tcPr>
          <w:p w14:paraId="7890BC98" w14:textId="0611EDA5" w:rsidR="00016321" w:rsidRDefault="00016321" w:rsidP="00A175A4"/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</w:tcPr>
          <w:p w14:paraId="63A00C60" w14:textId="2BAAF3A9" w:rsidR="00016321" w:rsidRDefault="00016321" w:rsidP="00016321"/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</w:tcPr>
          <w:p w14:paraId="0E07B424" w14:textId="77777777" w:rsidR="00016321" w:rsidRDefault="00016321" w:rsidP="00016321"/>
        </w:tc>
        <w:tc>
          <w:tcPr>
            <w:tcW w:w="743" w:type="pct"/>
            <w:tcBorders>
              <w:top w:val="nil"/>
              <w:bottom w:val="single" w:sz="4" w:space="0" w:color="BFBFBF" w:themeColor="background1" w:themeShade="BF"/>
            </w:tcBorders>
          </w:tcPr>
          <w:p w14:paraId="589686D1" w14:textId="4E6D7C13" w:rsidR="00016321" w:rsidRPr="0096553A" w:rsidRDefault="00016321" w:rsidP="0035396C">
            <w:pPr>
              <w:pStyle w:val="Date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pct"/>
            <w:tcBorders>
              <w:top w:val="nil"/>
              <w:bottom w:val="single" w:sz="4" w:space="0" w:color="BFBFBF" w:themeColor="background1" w:themeShade="BF"/>
            </w:tcBorders>
          </w:tcPr>
          <w:p w14:paraId="21BEF38B" w14:textId="66413C7F" w:rsidR="00016321" w:rsidRPr="009061FB" w:rsidRDefault="00016321" w:rsidP="00016321">
            <w:pPr>
              <w:rPr>
                <w:b/>
                <w:bCs/>
                <w:sz w:val="20"/>
                <w:szCs w:val="20"/>
              </w:rPr>
            </w:pPr>
          </w:p>
        </w:tc>
      </w:tr>
    </w:tbl>
    <w:tbl>
      <w:tblPr>
        <w:tblStyle w:val="PlainTable4"/>
        <w:tblW w:w="6427" w:type="pct"/>
        <w:tblCellMar>
          <w:top w:w="216" w:type="dxa"/>
          <w:left w:w="115" w:type="dxa"/>
          <w:right w:w="115" w:type="dxa"/>
        </w:tblCellMar>
        <w:tblLook w:val="0620" w:firstRow="1" w:lastRow="0" w:firstColumn="0" w:lastColumn="0" w:noHBand="1" w:noVBand="1"/>
        <w:tblCaption w:val="Layout table"/>
      </w:tblPr>
      <w:tblGrid>
        <w:gridCol w:w="3649"/>
        <w:gridCol w:w="10667"/>
        <w:gridCol w:w="610"/>
        <w:gridCol w:w="3584"/>
      </w:tblGrid>
      <w:tr w:rsidR="00EB29B2" w14:paraId="654245CD" w14:textId="77777777" w:rsidTr="00A430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881"/>
        </w:trPr>
        <w:tc>
          <w:tcPr>
            <w:tcW w:w="3649" w:type="dxa"/>
            <w:tcMar>
              <w:left w:w="0" w:type="dxa"/>
            </w:tcMar>
          </w:tcPr>
          <w:bookmarkEnd w:id="1"/>
          <w:p w14:paraId="2878273C" w14:textId="77777777" w:rsidR="00EB29B2" w:rsidRDefault="00000000">
            <w:pPr>
              <w:pStyle w:val="Heading1"/>
              <w:spacing w:after="40"/>
            </w:pPr>
            <w:sdt>
              <w:sdtPr>
                <w:id w:val="885914927"/>
                <w:placeholder>
                  <w:docPart w:val="A174027F91404637A409BD1D1AB69DAA"/>
                </w:placeholder>
                <w:temporary/>
                <w:showingPlcHdr/>
                <w15:appearance w15:val="hidden"/>
              </w:sdtPr>
              <w:sdtContent>
                <w:r w:rsidR="004D589B">
                  <w:t>Events</w:t>
                </w:r>
              </w:sdtContent>
            </w:sdt>
          </w:p>
        </w:tc>
        <w:tc>
          <w:tcPr>
            <w:tcW w:w="10668" w:type="dxa"/>
          </w:tcPr>
          <w:p w14:paraId="489E23F1" w14:textId="77777777" w:rsidR="004B67C7" w:rsidRDefault="004B67C7" w:rsidP="00A175A4">
            <w:pPr>
              <w:rPr>
                <w:b/>
                <w:sz w:val="20"/>
                <w:szCs w:val="20"/>
              </w:rPr>
            </w:pPr>
          </w:p>
          <w:p w14:paraId="405184BA" w14:textId="1157A988" w:rsidR="00A175A4" w:rsidRPr="0096553A" w:rsidRDefault="00A175A4" w:rsidP="00A175A4">
            <w:pPr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610" w:type="dxa"/>
          </w:tcPr>
          <w:p w14:paraId="125DBCEC" w14:textId="4475E386" w:rsidR="00EB29B2" w:rsidRDefault="00EB29B2">
            <w:pPr>
              <w:pStyle w:val="Heading2"/>
              <w:spacing w:after="40"/>
            </w:pPr>
          </w:p>
          <w:p w14:paraId="31256C0C" w14:textId="31B69D26" w:rsidR="00EB29B2" w:rsidRDefault="00EB29B2">
            <w:pPr>
              <w:spacing w:after="40"/>
            </w:pPr>
          </w:p>
        </w:tc>
        <w:tc>
          <w:tcPr>
            <w:tcW w:w="3584" w:type="dxa"/>
            <w:tcMar>
              <w:right w:w="0" w:type="dxa"/>
            </w:tcMar>
          </w:tcPr>
          <w:p w14:paraId="03AED8B0" w14:textId="68FEDEC4" w:rsidR="00EB29B2" w:rsidRDefault="00EB29B2">
            <w:pPr>
              <w:pStyle w:val="Heading2"/>
              <w:spacing w:after="40"/>
            </w:pPr>
          </w:p>
          <w:p w14:paraId="65BB809F" w14:textId="39CC4958" w:rsidR="00EB29B2" w:rsidRDefault="00EB29B2">
            <w:pPr>
              <w:spacing w:after="40"/>
            </w:pPr>
          </w:p>
        </w:tc>
      </w:tr>
    </w:tbl>
    <w:p w14:paraId="3A7CB4D8" w14:textId="77777777" w:rsidR="00EB29B2" w:rsidRDefault="00EB29B2"/>
    <w:sectPr w:rsidR="00EB29B2" w:rsidSect="00610029">
      <w:pgSz w:w="15840" w:h="12240" w:orient="landscape" w:code="1"/>
      <w:pgMar w:top="720" w:right="720" w:bottom="142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B50C8" w14:textId="77777777" w:rsidR="005A5B86" w:rsidRDefault="005A5B86">
      <w:pPr>
        <w:spacing w:before="0" w:after="0"/>
      </w:pPr>
      <w:r>
        <w:separator/>
      </w:r>
    </w:p>
  </w:endnote>
  <w:endnote w:type="continuationSeparator" w:id="0">
    <w:p w14:paraId="20E7BFE9" w14:textId="77777777" w:rsidR="005A5B86" w:rsidRDefault="005A5B8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Dreaming Outloud Pro">
    <w:altName w:val="Calibri"/>
    <w:charset w:val="00"/>
    <w:family w:val="script"/>
    <w:pitch w:val="variable"/>
    <w:sig w:usb0="800000EF" w:usb1="0000000A" w:usb2="00000008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468FF" w14:textId="77777777" w:rsidR="005A5B86" w:rsidRDefault="005A5B86">
      <w:pPr>
        <w:spacing w:before="0" w:after="0"/>
      </w:pPr>
      <w:r>
        <w:separator/>
      </w:r>
    </w:p>
  </w:footnote>
  <w:footnote w:type="continuationSeparator" w:id="0">
    <w:p w14:paraId="6C7DBFD0" w14:textId="77777777" w:rsidR="005A5B86" w:rsidRDefault="005A5B86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31/05/2023"/>
    <w:docVar w:name="MonthStart" w:val="01/05/2023"/>
  </w:docVars>
  <w:rsids>
    <w:rsidRoot w:val="00D56CB3"/>
    <w:rsid w:val="00016321"/>
    <w:rsid w:val="0002740F"/>
    <w:rsid w:val="00031F4C"/>
    <w:rsid w:val="0006103F"/>
    <w:rsid w:val="000725FA"/>
    <w:rsid w:val="0009415A"/>
    <w:rsid w:val="000A3A05"/>
    <w:rsid w:val="000B3D48"/>
    <w:rsid w:val="000C00EB"/>
    <w:rsid w:val="000D0204"/>
    <w:rsid w:val="000D19FD"/>
    <w:rsid w:val="000D767F"/>
    <w:rsid w:val="000E59EB"/>
    <w:rsid w:val="000E5B1D"/>
    <w:rsid w:val="001051F9"/>
    <w:rsid w:val="00115EF0"/>
    <w:rsid w:val="00122E7E"/>
    <w:rsid w:val="00143E0D"/>
    <w:rsid w:val="00173479"/>
    <w:rsid w:val="00181B9C"/>
    <w:rsid w:val="00182895"/>
    <w:rsid w:val="001E7F2B"/>
    <w:rsid w:val="001F2A4A"/>
    <w:rsid w:val="00240603"/>
    <w:rsid w:val="002416F2"/>
    <w:rsid w:val="0024454A"/>
    <w:rsid w:val="002451A8"/>
    <w:rsid w:val="00247DB7"/>
    <w:rsid w:val="00254AAB"/>
    <w:rsid w:val="002844D4"/>
    <w:rsid w:val="003019A8"/>
    <w:rsid w:val="0032655E"/>
    <w:rsid w:val="0033121C"/>
    <w:rsid w:val="00345DC9"/>
    <w:rsid w:val="0035396C"/>
    <w:rsid w:val="00391BA6"/>
    <w:rsid w:val="003A30D0"/>
    <w:rsid w:val="003D736A"/>
    <w:rsid w:val="00401526"/>
    <w:rsid w:val="004128EA"/>
    <w:rsid w:val="00437CBA"/>
    <w:rsid w:val="0045638B"/>
    <w:rsid w:val="004A025F"/>
    <w:rsid w:val="004A2BED"/>
    <w:rsid w:val="004B4231"/>
    <w:rsid w:val="004B67C7"/>
    <w:rsid w:val="004D589B"/>
    <w:rsid w:val="004E1311"/>
    <w:rsid w:val="005035F1"/>
    <w:rsid w:val="00505A99"/>
    <w:rsid w:val="00510669"/>
    <w:rsid w:val="005141B4"/>
    <w:rsid w:val="005215EF"/>
    <w:rsid w:val="005525CA"/>
    <w:rsid w:val="0057310A"/>
    <w:rsid w:val="00585BFC"/>
    <w:rsid w:val="00596170"/>
    <w:rsid w:val="005A5B86"/>
    <w:rsid w:val="005B0009"/>
    <w:rsid w:val="005C54BB"/>
    <w:rsid w:val="005C7897"/>
    <w:rsid w:val="005D62EB"/>
    <w:rsid w:val="005F103F"/>
    <w:rsid w:val="005F243A"/>
    <w:rsid w:val="0060221A"/>
    <w:rsid w:val="00607873"/>
    <w:rsid w:val="00610029"/>
    <w:rsid w:val="00676630"/>
    <w:rsid w:val="0068377B"/>
    <w:rsid w:val="00694D8A"/>
    <w:rsid w:val="006B22B6"/>
    <w:rsid w:val="006B335E"/>
    <w:rsid w:val="006F5A42"/>
    <w:rsid w:val="00707E8E"/>
    <w:rsid w:val="007304AE"/>
    <w:rsid w:val="00740FC9"/>
    <w:rsid w:val="00783825"/>
    <w:rsid w:val="007949EC"/>
    <w:rsid w:val="007A1585"/>
    <w:rsid w:val="007B698F"/>
    <w:rsid w:val="007C74D2"/>
    <w:rsid w:val="007D1775"/>
    <w:rsid w:val="007F2293"/>
    <w:rsid w:val="008313FB"/>
    <w:rsid w:val="0083295A"/>
    <w:rsid w:val="008607A6"/>
    <w:rsid w:val="00862742"/>
    <w:rsid w:val="0088609A"/>
    <w:rsid w:val="00891266"/>
    <w:rsid w:val="008A1C3E"/>
    <w:rsid w:val="008B0FBC"/>
    <w:rsid w:val="008F6486"/>
    <w:rsid w:val="00901399"/>
    <w:rsid w:val="009061FB"/>
    <w:rsid w:val="0092587C"/>
    <w:rsid w:val="0094576D"/>
    <w:rsid w:val="0095601E"/>
    <w:rsid w:val="0096553A"/>
    <w:rsid w:val="009B6739"/>
    <w:rsid w:val="009C0DD1"/>
    <w:rsid w:val="009C7CE0"/>
    <w:rsid w:val="009E2D54"/>
    <w:rsid w:val="009E3618"/>
    <w:rsid w:val="009F51A4"/>
    <w:rsid w:val="00A01E3E"/>
    <w:rsid w:val="00A020E2"/>
    <w:rsid w:val="00A025A5"/>
    <w:rsid w:val="00A175A4"/>
    <w:rsid w:val="00A4302C"/>
    <w:rsid w:val="00A77C1E"/>
    <w:rsid w:val="00AA3E2C"/>
    <w:rsid w:val="00AB151B"/>
    <w:rsid w:val="00AD76BD"/>
    <w:rsid w:val="00B033A2"/>
    <w:rsid w:val="00B0723A"/>
    <w:rsid w:val="00B13A80"/>
    <w:rsid w:val="00B14B60"/>
    <w:rsid w:val="00B2079D"/>
    <w:rsid w:val="00B26030"/>
    <w:rsid w:val="00B377A6"/>
    <w:rsid w:val="00B40EDA"/>
    <w:rsid w:val="00B436D3"/>
    <w:rsid w:val="00B453D6"/>
    <w:rsid w:val="00B938EF"/>
    <w:rsid w:val="00B97185"/>
    <w:rsid w:val="00BB5D1E"/>
    <w:rsid w:val="00BD0D63"/>
    <w:rsid w:val="00BE1D0E"/>
    <w:rsid w:val="00BE2C47"/>
    <w:rsid w:val="00BF5ABD"/>
    <w:rsid w:val="00C154EE"/>
    <w:rsid w:val="00C3606C"/>
    <w:rsid w:val="00C54F52"/>
    <w:rsid w:val="00C57E88"/>
    <w:rsid w:val="00C72CAB"/>
    <w:rsid w:val="00CC0333"/>
    <w:rsid w:val="00CD0C32"/>
    <w:rsid w:val="00CF6751"/>
    <w:rsid w:val="00D01B4F"/>
    <w:rsid w:val="00D14CC2"/>
    <w:rsid w:val="00D42E94"/>
    <w:rsid w:val="00D52569"/>
    <w:rsid w:val="00D56CB3"/>
    <w:rsid w:val="00D56DEB"/>
    <w:rsid w:val="00D67A02"/>
    <w:rsid w:val="00D742D2"/>
    <w:rsid w:val="00D95367"/>
    <w:rsid w:val="00DB72EF"/>
    <w:rsid w:val="00DE339F"/>
    <w:rsid w:val="00DF2183"/>
    <w:rsid w:val="00E0513A"/>
    <w:rsid w:val="00E07286"/>
    <w:rsid w:val="00E20442"/>
    <w:rsid w:val="00E27889"/>
    <w:rsid w:val="00E32992"/>
    <w:rsid w:val="00E32D45"/>
    <w:rsid w:val="00E41945"/>
    <w:rsid w:val="00E43031"/>
    <w:rsid w:val="00E43087"/>
    <w:rsid w:val="00E627DB"/>
    <w:rsid w:val="00E961B7"/>
    <w:rsid w:val="00E97E3C"/>
    <w:rsid w:val="00EA20D8"/>
    <w:rsid w:val="00EA463D"/>
    <w:rsid w:val="00EB29B2"/>
    <w:rsid w:val="00EB7157"/>
    <w:rsid w:val="00EC428B"/>
    <w:rsid w:val="00EF1151"/>
    <w:rsid w:val="00EF440E"/>
    <w:rsid w:val="00F121E5"/>
    <w:rsid w:val="00F27CAF"/>
    <w:rsid w:val="00F720F5"/>
    <w:rsid w:val="00F837EF"/>
    <w:rsid w:val="00F90E6B"/>
    <w:rsid w:val="00FA7D5E"/>
    <w:rsid w:val="00FB5747"/>
    <w:rsid w:val="00FB704A"/>
    <w:rsid w:val="00FD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A69B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595959" w:themeColor="text1" w:themeTint="A6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8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8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8" w:unhideWhenUsed="1" w:qFormat="1"/>
    <w:lsdException w:name="Emphasis" w:semiHidden="1" w:uiPriority="8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5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semiHidden="1" w:uiPriority="8" w:unhideWhenUsed="1" w:qFormat="1"/>
    <w:lsdException w:name="Intense Quote" w:semiHidden="1" w:uiPriority="8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8" w:unhideWhenUsed="1" w:qFormat="1"/>
    <w:lsdException w:name="Intense Emphasis" w:semiHidden="1" w:uiPriority="8" w:unhideWhenUsed="1" w:qFormat="1"/>
    <w:lsdException w:name="Subtle Reference" w:semiHidden="1" w:uiPriority="8" w:unhideWhenUsed="1" w:qFormat="1"/>
    <w:lsdException w:name="Intense Reference" w:semiHidden="1" w:uiPriority="8" w:unhideWhenUsed="1" w:qFormat="1"/>
    <w:lsdException w:name="Book Title" w:semiHidden="1" w:uiPriority="8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1F9"/>
  </w:style>
  <w:style w:type="paragraph" w:styleId="Heading1">
    <w:name w:val="heading 1"/>
    <w:basedOn w:val="Normal"/>
    <w:link w:val="Heading1Char"/>
    <w:uiPriority w:val="9"/>
    <w:qFormat/>
    <w:pPr>
      <w:keepNext/>
      <w:keepLines/>
      <w:outlineLvl w:val="0"/>
    </w:pPr>
    <w:rPr>
      <w:rFonts w:asciiTheme="majorHAnsi" w:hAnsiTheme="majorHAnsi"/>
      <w:b/>
      <w:bCs/>
      <w:caps/>
      <w:sz w:val="9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s">
    <w:name w:val="Days"/>
    <w:basedOn w:val="Normal"/>
    <w:uiPriority w:val="3"/>
    <w:qFormat/>
    <w:pPr>
      <w:jc w:val="center"/>
    </w:pPr>
    <w:rPr>
      <w:b/>
      <w:color w:val="FFFFFF" w:themeColor="background1"/>
      <w:szCs w:val="24"/>
    </w:rPr>
  </w:style>
  <w:style w:type="table" w:customStyle="1" w:styleId="TableCalendar">
    <w:name w:val="Table Calendar"/>
    <w:basedOn w:val="TableNormal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tblPr/>
      <w:tcPr>
        <w:shd w:val="clear" w:color="auto" w:fill="5590CC" w:themeFill="text2"/>
      </w:tcPr>
    </w:tblStylePr>
  </w:style>
  <w:style w:type="paragraph" w:customStyle="1" w:styleId="Dates">
    <w:name w:val="Dates"/>
    <w:basedOn w:val="Normal"/>
    <w:uiPriority w:val="4"/>
    <w:qFormat/>
    <w:pPr>
      <w:spacing w:before="120"/>
      <w:jc w:val="right"/>
    </w:pPr>
  </w:style>
  <w:style w:type="paragraph" w:customStyle="1" w:styleId="Month">
    <w:name w:val="Month"/>
    <w:basedOn w:val="Normal"/>
    <w:uiPriority w:val="1"/>
    <w:qFormat/>
    <w:pPr>
      <w:jc w:val="right"/>
    </w:pPr>
    <w:rPr>
      <w:rFonts w:asciiTheme="majorHAnsi" w:eastAsiaTheme="majorEastAsia" w:hAnsiTheme="majorHAnsi"/>
      <w:b/>
      <w:color w:val="326BA6" w:themeColor="text2" w:themeShade="BF"/>
      <w:sz w:val="96"/>
      <w:szCs w:val="120"/>
    </w:rPr>
  </w:style>
  <w:style w:type="paragraph" w:customStyle="1" w:styleId="Year">
    <w:name w:val="Year"/>
    <w:basedOn w:val="Normal"/>
    <w:uiPriority w:val="2"/>
    <w:qFormat/>
    <w:pPr>
      <w:jc w:val="right"/>
    </w:pPr>
    <w:rPr>
      <w:rFonts w:asciiTheme="majorHAnsi" w:eastAsiaTheme="majorEastAsia" w:hAnsiTheme="majorHAnsi"/>
      <w:b/>
      <w:color w:val="7F7F7F" w:themeColor="text1" w:themeTint="80"/>
      <w:sz w:val="96"/>
      <w:szCs w:val="64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semiHidden/>
    <w:pPr>
      <w:spacing w:before="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Lucida Grande" w:hAnsi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ucida Grande" w:eastAsiaTheme="minorEastAsia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bCs/>
      <w:caps/>
      <w:sz w:val="96"/>
      <w:szCs w:val="3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51F9"/>
  </w:style>
  <w:style w:type="paragraph" w:styleId="Footer">
    <w:name w:val="footer"/>
    <w:basedOn w:val="Normal"/>
    <w:link w:val="FooterChar"/>
    <w:uiPriority w:val="99"/>
    <w:semiHidden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51F9"/>
  </w:style>
  <w:style w:type="table" w:styleId="PlainTable4">
    <w:name w:val="Plain Table 4"/>
    <w:basedOn w:val="TableNormal"/>
    <w:uiPriority w:val="99"/>
    <w:rsid w:val="007F2293"/>
    <w:pPr>
      <w:spacing w:after="0"/>
    </w:pPr>
    <w:tblPr>
      <w:tblStyleRowBandSize w:val="1"/>
      <w:tblStyleColBandSize w:val="1"/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nna\AppData\Roaming\Microsoft\Templates\Horizontal%20calendar%20(Monday%20start)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F901E74BEA6446BA4939054BBA1C8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DA7CEF-7512-4C00-B2F0-BCE3A74313E0}"/>
      </w:docPartPr>
      <w:docPartBody>
        <w:p w:rsidR="00555FE9" w:rsidRDefault="00000000">
          <w:pPr>
            <w:pStyle w:val="FF901E74BEA6446BA4939054BBA1C8AB"/>
          </w:pPr>
          <w:r>
            <w:t>Monday</w:t>
          </w:r>
        </w:p>
      </w:docPartBody>
    </w:docPart>
    <w:docPart>
      <w:docPartPr>
        <w:name w:val="11C1612340454AB680DDF7644AE8C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37E75A-54EA-42B1-B113-3FF7186DAAB8}"/>
      </w:docPartPr>
      <w:docPartBody>
        <w:p w:rsidR="00555FE9" w:rsidRDefault="00000000">
          <w:pPr>
            <w:pStyle w:val="11C1612340454AB680DDF7644AE8CFD7"/>
          </w:pPr>
          <w:r>
            <w:t>Tuesday</w:t>
          </w:r>
        </w:p>
      </w:docPartBody>
    </w:docPart>
    <w:docPart>
      <w:docPartPr>
        <w:name w:val="9CD6352225C44506B47EDCD5C8F813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B9D0E-2D94-42CB-A818-1A67A47F48BE}"/>
      </w:docPartPr>
      <w:docPartBody>
        <w:p w:rsidR="00555FE9" w:rsidRDefault="00000000">
          <w:pPr>
            <w:pStyle w:val="9CD6352225C44506B47EDCD5C8F813FC"/>
          </w:pPr>
          <w:r>
            <w:t>Wednesday</w:t>
          </w:r>
        </w:p>
      </w:docPartBody>
    </w:docPart>
    <w:docPart>
      <w:docPartPr>
        <w:name w:val="24A93E2915414B87AB0A1F4A1C4BD2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D58178-0E4E-4B1A-90FF-A5D24AC70EA3}"/>
      </w:docPartPr>
      <w:docPartBody>
        <w:p w:rsidR="00555FE9" w:rsidRDefault="00000000">
          <w:pPr>
            <w:pStyle w:val="24A93E2915414B87AB0A1F4A1C4BD26B"/>
          </w:pPr>
          <w:r>
            <w:t>Thursday</w:t>
          </w:r>
        </w:p>
      </w:docPartBody>
    </w:docPart>
    <w:docPart>
      <w:docPartPr>
        <w:name w:val="5D12456C07D04F77AF5BF4A104392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C0B52-3CDF-4314-B0A0-A000AC9EE837}"/>
      </w:docPartPr>
      <w:docPartBody>
        <w:p w:rsidR="00555FE9" w:rsidRDefault="00000000">
          <w:pPr>
            <w:pStyle w:val="5D12456C07D04F77AF5BF4A104392324"/>
          </w:pPr>
          <w:r>
            <w:t>Friday</w:t>
          </w:r>
        </w:p>
      </w:docPartBody>
    </w:docPart>
    <w:docPart>
      <w:docPartPr>
        <w:name w:val="D2C56D452B064187B16484B00905A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FDB3E1-3325-437B-B966-A92B75766B9D}"/>
      </w:docPartPr>
      <w:docPartBody>
        <w:p w:rsidR="00555FE9" w:rsidRDefault="00000000">
          <w:pPr>
            <w:pStyle w:val="D2C56D452B064187B16484B00905AED9"/>
          </w:pPr>
          <w:r>
            <w:t>Saturday</w:t>
          </w:r>
        </w:p>
      </w:docPartBody>
    </w:docPart>
    <w:docPart>
      <w:docPartPr>
        <w:name w:val="584E22E7D1F949F9AFC3DDCC103773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1BB64C-88EC-4CFD-8FC5-15B4FEA65936}"/>
      </w:docPartPr>
      <w:docPartBody>
        <w:p w:rsidR="00555FE9" w:rsidRDefault="00000000">
          <w:pPr>
            <w:pStyle w:val="584E22E7D1F949F9AFC3DDCC10377385"/>
          </w:pPr>
          <w:r>
            <w:t>Sunday</w:t>
          </w:r>
        </w:p>
      </w:docPartBody>
    </w:docPart>
    <w:docPart>
      <w:docPartPr>
        <w:name w:val="A174027F91404637A409BD1D1AB69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8EDA09-26C5-4231-84A8-6F10CF140895}"/>
      </w:docPartPr>
      <w:docPartBody>
        <w:p w:rsidR="00555FE9" w:rsidRDefault="00000000">
          <w:pPr>
            <w:pStyle w:val="A174027F91404637A409BD1D1AB69DAA"/>
          </w:pPr>
          <w:r>
            <w:t>Events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Dreaming Outloud Pro">
    <w:altName w:val="Calibri"/>
    <w:charset w:val="00"/>
    <w:family w:val="script"/>
    <w:pitch w:val="variable"/>
    <w:sig w:usb0="800000EF" w:usb1="0000000A" w:usb2="00000008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AE"/>
    <w:rsid w:val="00010FED"/>
    <w:rsid w:val="00033FD5"/>
    <w:rsid w:val="0003500B"/>
    <w:rsid w:val="000A4D56"/>
    <w:rsid w:val="000E01CB"/>
    <w:rsid w:val="000E31ED"/>
    <w:rsid w:val="000E5B1D"/>
    <w:rsid w:val="000F341D"/>
    <w:rsid w:val="00115EF0"/>
    <w:rsid w:val="0012092F"/>
    <w:rsid w:val="00122E7E"/>
    <w:rsid w:val="00170574"/>
    <w:rsid w:val="0020572A"/>
    <w:rsid w:val="00225702"/>
    <w:rsid w:val="00247F8B"/>
    <w:rsid w:val="00281CB0"/>
    <w:rsid w:val="00293579"/>
    <w:rsid w:val="002F455F"/>
    <w:rsid w:val="0033121C"/>
    <w:rsid w:val="00364EEC"/>
    <w:rsid w:val="003E5C50"/>
    <w:rsid w:val="004278C5"/>
    <w:rsid w:val="00455A40"/>
    <w:rsid w:val="00473AE0"/>
    <w:rsid w:val="00505A99"/>
    <w:rsid w:val="00555FE9"/>
    <w:rsid w:val="005C54BB"/>
    <w:rsid w:val="005C72CB"/>
    <w:rsid w:val="005F5ED6"/>
    <w:rsid w:val="006614EB"/>
    <w:rsid w:val="00671EAE"/>
    <w:rsid w:val="006B2F0F"/>
    <w:rsid w:val="006D2DBA"/>
    <w:rsid w:val="006E4119"/>
    <w:rsid w:val="00740FC9"/>
    <w:rsid w:val="00741028"/>
    <w:rsid w:val="007572CF"/>
    <w:rsid w:val="00760730"/>
    <w:rsid w:val="00783825"/>
    <w:rsid w:val="007F699B"/>
    <w:rsid w:val="00811EDA"/>
    <w:rsid w:val="00862742"/>
    <w:rsid w:val="00871CD0"/>
    <w:rsid w:val="0088609A"/>
    <w:rsid w:val="008A1C3E"/>
    <w:rsid w:val="008D0DF5"/>
    <w:rsid w:val="009402E0"/>
    <w:rsid w:val="0094576D"/>
    <w:rsid w:val="009A0C79"/>
    <w:rsid w:val="009E2D54"/>
    <w:rsid w:val="00A025A5"/>
    <w:rsid w:val="00A12B42"/>
    <w:rsid w:val="00A20FD6"/>
    <w:rsid w:val="00A36BDF"/>
    <w:rsid w:val="00A756C3"/>
    <w:rsid w:val="00A77C1E"/>
    <w:rsid w:val="00AC6EC6"/>
    <w:rsid w:val="00B436D3"/>
    <w:rsid w:val="00BD0D63"/>
    <w:rsid w:val="00BD5276"/>
    <w:rsid w:val="00C87B77"/>
    <w:rsid w:val="00CA38B9"/>
    <w:rsid w:val="00CC0333"/>
    <w:rsid w:val="00CD0C32"/>
    <w:rsid w:val="00D11A0B"/>
    <w:rsid w:val="00D425D3"/>
    <w:rsid w:val="00D742D2"/>
    <w:rsid w:val="00E37BA1"/>
    <w:rsid w:val="00E43087"/>
    <w:rsid w:val="00E961B7"/>
    <w:rsid w:val="00EA20D8"/>
    <w:rsid w:val="00F36D0C"/>
    <w:rsid w:val="00F835C4"/>
    <w:rsid w:val="00FE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901E74BEA6446BA4939054BBA1C8AB">
    <w:name w:val="FF901E74BEA6446BA4939054BBA1C8AB"/>
  </w:style>
  <w:style w:type="paragraph" w:customStyle="1" w:styleId="11C1612340454AB680DDF7644AE8CFD7">
    <w:name w:val="11C1612340454AB680DDF7644AE8CFD7"/>
  </w:style>
  <w:style w:type="paragraph" w:customStyle="1" w:styleId="9CD6352225C44506B47EDCD5C8F813FC">
    <w:name w:val="9CD6352225C44506B47EDCD5C8F813FC"/>
  </w:style>
  <w:style w:type="paragraph" w:customStyle="1" w:styleId="24A93E2915414B87AB0A1F4A1C4BD26B">
    <w:name w:val="24A93E2915414B87AB0A1F4A1C4BD26B"/>
  </w:style>
  <w:style w:type="paragraph" w:customStyle="1" w:styleId="5D12456C07D04F77AF5BF4A104392324">
    <w:name w:val="5D12456C07D04F77AF5BF4A104392324"/>
  </w:style>
  <w:style w:type="paragraph" w:customStyle="1" w:styleId="D2C56D452B064187B16484B00905AED9">
    <w:name w:val="D2C56D452B064187B16484B00905AED9"/>
  </w:style>
  <w:style w:type="paragraph" w:customStyle="1" w:styleId="584E22E7D1F949F9AFC3DDCC10377385">
    <w:name w:val="584E22E7D1F949F9AFC3DDCC10377385"/>
  </w:style>
  <w:style w:type="paragraph" w:customStyle="1" w:styleId="A174027F91404637A409BD1D1AB69DAA">
    <w:name w:val="A174027F91404637A409BD1D1AB69D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ky">
  <a:themeElements>
    <a:clrScheme name="Calendar">
      <a:dk1>
        <a:sysClr val="windowText" lastClr="000000"/>
      </a:dk1>
      <a:lt1>
        <a:sysClr val="window" lastClr="FFFFFF"/>
      </a:lt1>
      <a:dk2>
        <a:srgbClr val="5590CC"/>
      </a:dk2>
      <a:lt2>
        <a:srgbClr val="F7F7F7"/>
      </a:lt2>
      <a:accent1>
        <a:srgbClr val="073779"/>
      </a:accent1>
      <a:accent2>
        <a:srgbClr val="8FD9FB"/>
      </a:accent2>
      <a:accent3>
        <a:srgbClr val="FFCC00"/>
      </a:accent3>
      <a:accent4>
        <a:srgbClr val="EB6615"/>
      </a:accent4>
      <a:accent5>
        <a:srgbClr val="C76402"/>
      </a:accent5>
      <a:accent6>
        <a:srgbClr val="B523B4"/>
      </a:accent6>
      <a:hlink>
        <a:srgbClr val="FFDE26"/>
      </a:hlink>
      <a:folHlink>
        <a:srgbClr val="DEBE00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ky">
      <a:fillStyleLst>
        <a:solidFill>
          <a:schemeClr val="phClr"/>
        </a:solidFill>
        <a:solidFill>
          <a:schemeClr val="phClr">
            <a:alpha val="50000"/>
          </a:schemeClr>
        </a:solidFill>
        <a:gradFill rotWithShape="1">
          <a:gsLst>
            <a:gs pos="0">
              <a:schemeClr val="phClr">
                <a:shade val="30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4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88900" dist="63500" dir="3000000" algn="br" rotWithShape="0">
              <a:srgbClr val="000000">
                <a:alpha val="35000"/>
              </a:srgbClr>
            </a:outerShdw>
          </a:effectLst>
        </a:effectStyle>
        <a:effectStyle>
          <a:effectLst>
            <a:innerShdw blurRad="50800" dist="25400" dir="6600000">
              <a:srgbClr val="000000">
                <a:alpha val="50000"/>
              </a:srgbClr>
            </a:innerShdw>
            <a:reflection blurRad="12700" stA="26000" endPos="28000" dist="38100" dir="5400000" sy="-100000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40000"/>
                <a:lumMod val="105000"/>
              </a:schemeClr>
            </a:gs>
            <a:gs pos="100000">
              <a:schemeClr val="phClr">
                <a:shade val="20000"/>
                <a:satMod val="250000"/>
                <a:lumMod val="110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8EF13-4BF2-4266-B0A2-1C90F2128A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779721-4921-485C-8DE5-6D4AF0178CD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03F40154-DB26-4C1D-A0DC-924DEA18F0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6C8F78-044E-4105-A1B0-BDA0B83BA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calendar (Monday start)</Template>
  <TotalTime>0</TotalTime>
  <Pages>1</Pages>
  <Words>67</Words>
  <Characters>292</Characters>
  <Application>Microsoft Office Word</Application>
  <DocSecurity>0</DocSecurity>
  <Lines>97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2022-12-30T18:59:00Z</dcterms:created>
  <dcterms:modified xsi:type="dcterms:W3CDTF">2025-11-23T13:27:00Z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