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47433B5B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9E3138">
              <w:t>March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4"/>
        <w:gridCol w:w="2044"/>
        <w:gridCol w:w="2043"/>
        <w:gridCol w:w="2043"/>
        <w:gridCol w:w="2043"/>
        <w:gridCol w:w="2138"/>
        <w:gridCol w:w="2035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5C1DE441" w:rsidR="007304AE" w:rsidRPr="00F720F5" w:rsidRDefault="00EB707A" w:rsidP="007304AE">
            <w:pPr>
              <w:pStyle w:val="Dates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70199E30" w14:textId="72DA23D6" w:rsidR="007304AE" w:rsidRDefault="00EB707A" w:rsidP="007304AE">
            <w:pPr>
              <w:pStyle w:val="Dates"/>
            </w:pPr>
            <w:r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21D68F06" w14:textId="7F94D048" w:rsidR="007304AE" w:rsidRDefault="00EB707A" w:rsidP="007304AE">
            <w:pPr>
              <w:pStyle w:val="Dates"/>
            </w:pPr>
            <w:r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3F39AF1F" w14:textId="320E852C" w:rsidR="007304AE" w:rsidRDefault="00EB707A" w:rsidP="007304AE">
            <w:pPr>
              <w:pStyle w:val="Dates"/>
            </w:pPr>
            <w:r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1024BDAB" w:rsidR="007304AE" w:rsidRDefault="00EB707A" w:rsidP="007304AE">
            <w:pPr>
              <w:pStyle w:val="Dates"/>
            </w:pPr>
            <w:r>
              <w:t>6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7B6C6117" w:rsidR="007304AE" w:rsidRDefault="00EB707A" w:rsidP="007304AE">
            <w:pPr>
              <w:pStyle w:val="Dates"/>
            </w:pPr>
            <w:r>
              <w:t>7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3A0A05BE" w:rsidR="00EB707A" w:rsidRDefault="00EB707A" w:rsidP="00EB707A">
            <w:pPr>
              <w:pStyle w:val="Dates"/>
            </w:pPr>
            <w:r>
              <w:t>8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6945424" w14:textId="77777777" w:rsidR="002451A8" w:rsidRPr="009E3138" w:rsidRDefault="009E3138" w:rsidP="00EE4A66">
            <w:pPr>
              <w:rPr>
                <w:b/>
                <w:bCs/>
                <w:color w:val="auto"/>
              </w:rPr>
            </w:pPr>
            <w:r w:rsidRPr="009E3138">
              <w:rPr>
                <w:b/>
                <w:bCs/>
                <w:color w:val="auto"/>
              </w:rPr>
              <w:t xml:space="preserve">NO CLASSES </w:t>
            </w:r>
          </w:p>
          <w:p w14:paraId="02DEC581" w14:textId="0605A23F" w:rsidR="009E3138" w:rsidRPr="00E07286" w:rsidRDefault="009E3138" w:rsidP="00EE4A66">
            <w:pPr>
              <w:rPr>
                <w:b/>
                <w:bCs/>
                <w:color w:val="auto"/>
              </w:rPr>
            </w:pPr>
            <w:r w:rsidRPr="009E3138">
              <w:rPr>
                <w:b/>
                <w:bCs/>
                <w:color w:val="auto"/>
              </w:rPr>
              <w:t>ANNUAL LEAVE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4EBA9DA5" w:rsidR="00D95367" w:rsidRPr="000E59EB" w:rsidRDefault="00EB707A" w:rsidP="00D95367">
            <w:pPr>
              <w:pStyle w:val="Dates"/>
            </w:pPr>
            <w:r>
              <w:t>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073423F4" w:rsidR="00EB707A" w:rsidRDefault="00EB707A" w:rsidP="00EB707A">
            <w:pPr>
              <w:pStyle w:val="Dates"/>
            </w:pPr>
            <w:r>
              <w:t>10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0DC46BDC" w:rsidR="00D95367" w:rsidRDefault="00EE4A66" w:rsidP="00D95367">
            <w:pPr>
              <w:pStyle w:val="Dates"/>
            </w:pPr>
            <w:r>
              <w:t>1</w:t>
            </w:r>
            <w:r w:rsidR="00EB707A">
              <w:t>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6A6BAFCB" w:rsidR="00D95367" w:rsidRDefault="00EE4A66" w:rsidP="00D95367">
            <w:pPr>
              <w:pStyle w:val="Dates"/>
            </w:pPr>
            <w:r>
              <w:t>1</w:t>
            </w:r>
            <w:r w:rsidR="00EB707A">
              <w:t>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0742F3DF" w:rsidR="00D95367" w:rsidRDefault="00EE4A66" w:rsidP="00D95367">
            <w:pPr>
              <w:pStyle w:val="Dates"/>
            </w:pPr>
            <w:r>
              <w:t>1</w:t>
            </w:r>
            <w:r w:rsidR="00EB707A">
              <w:t>3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43E72014" w:rsidR="00D95367" w:rsidRDefault="00EE4A66" w:rsidP="00D95367">
            <w:pPr>
              <w:pStyle w:val="Dates"/>
            </w:pPr>
            <w:r>
              <w:t>1</w:t>
            </w:r>
            <w:r w:rsidR="00EB707A">
              <w:t>4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1D828E16" w:rsidR="00D95367" w:rsidRDefault="001114A6" w:rsidP="00D95367">
            <w:pPr>
              <w:pStyle w:val="Dates"/>
            </w:pPr>
            <w:r>
              <w:t>1</w:t>
            </w:r>
            <w:r w:rsidR="00EB707A">
              <w:t>5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B88DA85" w14:textId="77777777" w:rsidR="00EE4A66" w:rsidRPr="001114A6" w:rsidRDefault="00EE4A66" w:rsidP="00EE4A6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02C33F56" w14:textId="4C34265D" w:rsidR="00F121E5" w:rsidRPr="009061FB" w:rsidRDefault="00EE4A66" w:rsidP="00EE4A66">
            <w:pPr>
              <w:rPr>
                <w:b/>
                <w:bCs/>
                <w:sz w:val="20"/>
                <w:szCs w:val="2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520E5805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EB707A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22F8C9D2" w:rsidR="007304AE" w:rsidRDefault="00E07286" w:rsidP="007304AE">
            <w:pPr>
              <w:pStyle w:val="Dates"/>
            </w:pPr>
            <w:r>
              <w:t>1</w:t>
            </w:r>
            <w:r w:rsidR="00EB707A">
              <w:t>7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262C6902" w:rsidR="007304AE" w:rsidRPr="005525CA" w:rsidRDefault="00E07286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</w:t>
            </w:r>
            <w:r w:rsidR="00EB707A">
              <w:rPr>
                <w:color w:val="5590CC" w:themeColor="text2"/>
              </w:rPr>
              <w:t>8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7989A705" w:rsidR="007304AE" w:rsidRDefault="00E07286" w:rsidP="007304AE">
            <w:pPr>
              <w:pStyle w:val="Dates"/>
            </w:pPr>
            <w:r>
              <w:t>1</w:t>
            </w:r>
            <w:r w:rsidR="00EB707A">
              <w:t>9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5DD9E227" w:rsidR="007304AE" w:rsidRDefault="00EB707A" w:rsidP="007304AE">
            <w:pPr>
              <w:pStyle w:val="Dates"/>
            </w:pPr>
            <w:r>
              <w:t>20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657A48FE" w:rsidR="007304AE" w:rsidRDefault="00EE4A66" w:rsidP="007304AE">
            <w:pPr>
              <w:pStyle w:val="Dates"/>
            </w:pPr>
            <w:r>
              <w:t>2</w:t>
            </w:r>
            <w:r w:rsidR="00EB707A">
              <w:t>1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3CF17519" w:rsidR="007304AE" w:rsidRDefault="00EE4A66" w:rsidP="007304AE">
            <w:pPr>
              <w:pStyle w:val="Dates"/>
            </w:pPr>
            <w:r>
              <w:t>2</w:t>
            </w:r>
            <w:r w:rsidR="00EB707A">
              <w:t>2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315598A4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7F91529D" w:rsidR="00016321" w:rsidRPr="000E59EB" w:rsidRDefault="00EE4A66" w:rsidP="00016321">
            <w:pPr>
              <w:pStyle w:val="Dates"/>
            </w:pPr>
            <w:r>
              <w:t>2</w:t>
            </w:r>
            <w:r w:rsidR="00EB707A">
              <w:t>3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3D1F296E" w:rsidR="00016321" w:rsidRDefault="00EB707A" w:rsidP="00EB707A">
            <w:pPr>
              <w:pStyle w:val="Dates"/>
            </w:pPr>
            <w:r>
              <w:t>24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63A6ADBB" w:rsidR="00016321" w:rsidRPr="000E59EB" w:rsidRDefault="00EE4A66" w:rsidP="00016321">
            <w:pPr>
              <w:pStyle w:val="Dates"/>
            </w:pPr>
            <w:r>
              <w:t>2</w:t>
            </w:r>
            <w:r w:rsidR="00EB707A">
              <w:t>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6C29ADC4" w:rsidR="00016321" w:rsidRDefault="00EE4A66" w:rsidP="00016321">
            <w:pPr>
              <w:pStyle w:val="Dates"/>
            </w:pPr>
            <w:r>
              <w:t>2</w:t>
            </w:r>
            <w:r w:rsidR="00EB707A"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077D0600" w:rsidR="00016321" w:rsidRDefault="00EE4A66" w:rsidP="00016321">
            <w:pPr>
              <w:pStyle w:val="Dates"/>
            </w:pPr>
            <w:r>
              <w:t>2</w:t>
            </w:r>
            <w:r w:rsidR="00EB707A">
              <w:t>7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77425561" w:rsidR="00016321" w:rsidRDefault="00EE4A66" w:rsidP="00016321">
            <w:pPr>
              <w:pStyle w:val="Dates"/>
            </w:pPr>
            <w:r>
              <w:t>2</w:t>
            </w:r>
            <w:r w:rsidR="00EB707A">
              <w:t>8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3119BDC3" w:rsidR="00016321" w:rsidRDefault="009E3138" w:rsidP="00016321">
            <w:pPr>
              <w:pStyle w:val="Dates"/>
            </w:pPr>
            <w:r>
              <w:t>29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DEC3E3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28F4D645" w14:textId="5D0DBC45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4E1EA707" w:rsidR="00A175A4" w:rsidRDefault="009E3138" w:rsidP="00E20442">
            <w:pPr>
              <w:pStyle w:val="Dates"/>
              <w:jc w:val="left"/>
            </w:pPr>
            <w:r w:rsidRPr="00EB707A">
              <w:t>Wheelchairography 2-4pm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9E3138" w14:paraId="58D35F4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0CCD94" w14:textId="2D70C655" w:rsidR="009E3138" w:rsidRDefault="009E3138" w:rsidP="009E31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22FF4DC3" w14:textId="77777777" w:rsidR="009E3138" w:rsidRPr="001114A6" w:rsidRDefault="009E3138" w:rsidP="009E3138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 xml:space="preserve">6.30 </w:t>
            </w:r>
            <w:proofErr w:type="spellStart"/>
            <w:r w:rsidRPr="001114A6">
              <w:rPr>
                <w:b/>
                <w:bCs/>
                <w:color w:val="EE0000"/>
              </w:rPr>
              <w:t>FitSteps</w:t>
            </w:r>
            <w:proofErr w:type="spellEnd"/>
          </w:p>
          <w:p w14:paraId="6E34FA2B" w14:textId="3756FEB8" w:rsidR="009E3138" w:rsidRPr="001114A6" w:rsidRDefault="009E3138" w:rsidP="009E3138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6E275B" w14:textId="5BDB4692" w:rsidR="009E3138" w:rsidRDefault="009E3138" w:rsidP="009E3138">
            <w:pPr>
              <w:jc w:val="right"/>
            </w:pPr>
            <w:r>
              <w:t>31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E8788A" w14:textId="77777777" w:rsidR="009E3138" w:rsidRDefault="009E3138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6545F6" w14:textId="77777777" w:rsidR="009E3138" w:rsidRDefault="009E3138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39CF19" w14:textId="77777777" w:rsidR="009E3138" w:rsidRDefault="009E3138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CADF08" w14:textId="77777777" w:rsidR="009E3138" w:rsidRPr="00EB707A" w:rsidRDefault="009E3138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DAED6E" w14:textId="77777777" w:rsidR="009E3138" w:rsidRDefault="009E3138" w:rsidP="00016321"/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EE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7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405184BA" w14:textId="73379811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D7AB" w14:textId="77777777" w:rsidR="00A64D39" w:rsidRDefault="00A64D39">
      <w:pPr>
        <w:spacing w:before="0" w:after="0"/>
      </w:pPr>
      <w:r>
        <w:separator/>
      </w:r>
    </w:p>
  </w:endnote>
  <w:endnote w:type="continuationSeparator" w:id="0">
    <w:p w14:paraId="7D6836F9" w14:textId="77777777" w:rsidR="00A64D39" w:rsidRDefault="00A64D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2955" w14:textId="77777777" w:rsidR="00A64D39" w:rsidRDefault="00A64D39">
      <w:pPr>
        <w:spacing w:before="0" w:after="0"/>
      </w:pPr>
      <w:r>
        <w:separator/>
      </w:r>
    </w:p>
  </w:footnote>
  <w:footnote w:type="continuationSeparator" w:id="0">
    <w:p w14:paraId="74031CD3" w14:textId="77777777" w:rsidR="00A64D39" w:rsidRDefault="00A64D3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86F50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37CBA"/>
    <w:rsid w:val="0045638B"/>
    <w:rsid w:val="00492F17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770E2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529CB"/>
    <w:rsid w:val="00676630"/>
    <w:rsid w:val="0068377B"/>
    <w:rsid w:val="00694D8A"/>
    <w:rsid w:val="006B22B6"/>
    <w:rsid w:val="006B335E"/>
    <w:rsid w:val="006F5A42"/>
    <w:rsid w:val="00707E8E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138"/>
    <w:rsid w:val="009E3618"/>
    <w:rsid w:val="009F51A4"/>
    <w:rsid w:val="00A01E3E"/>
    <w:rsid w:val="00A020E2"/>
    <w:rsid w:val="00A025A5"/>
    <w:rsid w:val="00A175A4"/>
    <w:rsid w:val="00A4302C"/>
    <w:rsid w:val="00A64D39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54F52"/>
    <w:rsid w:val="00C57E88"/>
    <w:rsid w:val="00C61E90"/>
    <w:rsid w:val="00C72CAB"/>
    <w:rsid w:val="00C733A2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07A"/>
    <w:rsid w:val="00EB7157"/>
    <w:rsid w:val="00EC428B"/>
    <w:rsid w:val="00EE4A66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11B60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1B7E5F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492F17"/>
    <w:rsid w:val="00505A99"/>
    <w:rsid w:val="00555FE9"/>
    <w:rsid w:val="005770E2"/>
    <w:rsid w:val="005C54BB"/>
    <w:rsid w:val="005C72CB"/>
    <w:rsid w:val="005F5ED6"/>
    <w:rsid w:val="00637E23"/>
    <w:rsid w:val="006529CB"/>
    <w:rsid w:val="006614EB"/>
    <w:rsid w:val="00671EAE"/>
    <w:rsid w:val="006B2F0F"/>
    <w:rsid w:val="006D2DBA"/>
    <w:rsid w:val="006E4119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26A8B"/>
    <w:rsid w:val="00A36BDF"/>
    <w:rsid w:val="00A756C3"/>
    <w:rsid w:val="00A77C1E"/>
    <w:rsid w:val="00AC6EC6"/>
    <w:rsid w:val="00B436D3"/>
    <w:rsid w:val="00BD0D63"/>
    <w:rsid w:val="00BD5276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33</TotalTime>
  <Pages>1</Pages>
  <Words>97</Words>
  <Characters>420</Characters>
  <Application>Microsoft Office Word</Application>
  <DocSecurity>0</DocSecurity>
  <Lines>140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8</cp:revision>
  <dcterms:created xsi:type="dcterms:W3CDTF">2022-12-30T18:59:00Z</dcterms:created>
  <dcterms:modified xsi:type="dcterms:W3CDTF">2026-02-24T19:40:00Z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