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050"/>
        <w:gridCol w:w="2350"/>
      </w:tblGrid>
      <w:tr w:rsidR="00EB29B2" w14:paraId="6888EF47" w14:textId="77777777" w:rsidTr="00E07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4" w:type="pct"/>
            <w:tcBorders>
              <w:bottom w:val="single" w:sz="8" w:space="0" w:color="BFBFBF" w:themeColor="background1" w:themeShade="BF"/>
            </w:tcBorders>
          </w:tcPr>
          <w:p w14:paraId="027D0174" w14:textId="75C1AD83" w:rsidR="00EB29B2" w:rsidRDefault="006B335E">
            <w:pPr>
              <w:pStyle w:val="Month"/>
              <w:spacing w:after="40"/>
            </w:pPr>
            <w:r>
              <w:t xml:space="preserve"> </w:t>
            </w:r>
            <w:r w:rsidR="001114A6">
              <w:t>January</w:t>
            </w:r>
          </w:p>
        </w:tc>
        <w:tc>
          <w:tcPr>
            <w:tcW w:w="816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0AD6F06" w14:textId="5267F2E9" w:rsidR="00EB29B2" w:rsidRDefault="00DE339F" w:rsidP="006B335E">
            <w:pPr>
              <w:pStyle w:val="Year"/>
              <w:spacing w:after="40"/>
              <w:jc w:val="left"/>
            </w:pPr>
            <w:r>
              <w:t>202</w:t>
            </w:r>
            <w:r w:rsidR="001114A6">
              <w:t>6</w:t>
            </w:r>
          </w:p>
        </w:tc>
      </w:tr>
      <w:tr w:rsidR="00EB29B2" w14:paraId="7A150E69" w14:textId="77777777" w:rsidTr="00E07286">
        <w:tc>
          <w:tcPr>
            <w:tcW w:w="4184" w:type="pct"/>
            <w:tcBorders>
              <w:top w:val="single" w:sz="8" w:space="0" w:color="BFBFBF" w:themeColor="background1" w:themeShade="BF"/>
              <w:bottom w:val="nil"/>
            </w:tcBorders>
          </w:tcPr>
          <w:p w14:paraId="68506D2D" w14:textId="77777777" w:rsidR="00EB29B2" w:rsidRDefault="00EB29B2">
            <w:pPr>
              <w:pStyle w:val="NoSpacing"/>
            </w:pPr>
          </w:p>
        </w:tc>
        <w:tc>
          <w:tcPr>
            <w:tcW w:w="816" w:type="pct"/>
            <w:tcBorders>
              <w:top w:val="single" w:sz="8" w:space="0" w:color="BFBFBF" w:themeColor="background1" w:themeShade="BF"/>
              <w:bottom w:val="nil"/>
            </w:tcBorders>
          </w:tcPr>
          <w:p w14:paraId="7079573F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38"/>
        <w:gridCol w:w="2039"/>
        <w:gridCol w:w="2039"/>
        <w:gridCol w:w="2039"/>
        <w:gridCol w:w="2039"/>
        <w:gridCol w:w="2165"/>
        <w:gridCol w:w="2031"/>
      </w:tblGrid>
      <w:tr w:rsidR="00EB29B2" w14:paraId="7C3A04D2" w14:textId="77777777" w:rsidTr="00D95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4D6BC2C" w14:textId="77777777" w:rsidR="00EB29B2" w:rsidRDefault="00000000">
            <w:pPr>
              <w:pStyle w:val="Days"/>
            </w:pPr>
            <w:sdt>
              <w:sdtPr>
                <w:id w:val="1830477086"/>
                <w:placeholder>
                  <w:docPart w:val="FF901E74BEA6446BA4939054BBA1C8AB"/>
                </w:placeholder>
                <w:temporary/>
                <w:showingPlcHdr/>
                <w15:appearance w15:val="hidden"/>
              </w:sdtPr>
              <w:sdtContent>
                <w:r w:rsidR="004D589B">
                  <w:t>Monday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CFD985D" w14:textId="77777777" w:rsidR="00EB29B2" w:rsidRDefault="00000000">
            <w:pPr>
              <w:pStyle w:val="Days"/>
            </w:pPr>
            <w:sdt>
              <w:sdtPr>
                <w:id w:val="1049036045"/>
                <w:placeholder>
                  <w:docPart w:val="11C1612340454AB680DDF7644AE8CFD7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7CAD9FC" w14:textId="77777777" w:rsidR="00EB29B2" w:rsidRDefault="00000000">
            <w:pPr>
              <w:pStyle w:val="Days"/>
            </w:pPr>
            <w:sdt>
              <w:sdtPr>
                <w:id w:val="513506771"/>
                <w:placeholder>
                  <w:docPart w:val="9CD6352225C44506B47EDCD5C8F813FC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C198D36" w14:textId="77777777" w:rsidR="00EB29B2" w:rsidRDefault="00000000">
            <w:pPr>
              <w:pStyle w:val="Days"/>
            </w:pPr>
            <w:sdt>
              <w:sdtPr>
                <w:id w:val="1506241252"/>
                <w:placeholder>
                  <w:docPart w:val="24A93E2915414B87AB0A1F4A1C4BD26B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10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B4B236A" w14:textId="77777777" w:rsidR="00EB29B2" w:rsidRDefault="00000000">
            <w:pPr>
              <w:pStyle w:val="Days"/>
            </w:pPr>
            <w:sdt>
              <w:sdtPr>
                <w:id w:val="366961532"/>
                <w:placeholder>
                  <w:docPart w:val="5D12456C07D04F77AF5BF4A104392324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743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4C9A6855" w14:textId="77777777" w:rsidR="00EB29B2" w:rsidRDefault="00000000">
            <w:pPr>
              <w:pStyle w:val="Days"/>
            </w:pPr>
            <w:sdt>
              <w:sdtPr>
                <w:id w:val="-703411913"/>
                <w:placeholder>
                  <w:docPart w:val="D2C56D452B064187B16484B00905AED9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707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AA16203" w14:textId="77777777" w:rsidR="00EB29B2" w:rsidRDefault="00000000">
            <w:pPr>
              <w:pStyle w:val="Days"/>
            </w:pPr>
            <w:sdt>
              <w:sdtPr>
                <w:id w:val="-1559472048"/>
                <w:placeholder>
                  <w:docPart w:val="584E22E7D1F949F9AFC3DDCC10377385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7304AE" w14:paraId="77EAB997" w14:textId="77777777" w:rsidTr="00D95367">
        <w:tc>
          <w:tcPr>
            <w:tcW w:w="710" w:type="pct"/>
            <w:tcBorders>
              <w:bottom w:val="nil"/>
            </w:tcBorders>
          </w:tcPr>
          <w:p w14:paraId="58D7F688" w14:textId="4A07A079" w:rsidR="007304AE" w:rsidRPr="00F720F5" w:rsidRDefault="007304AE" w:rsidP="007304AE">
            <w:pPr>
              <w:pStyle w:val="Dates"/>
              <w:rPr>
                <w:color w:val="FF0000"/>
              </w:rPr>
            </w:pPr>
          </w:p>
        </w:tc>
        <w:tc>
          <w:tcPr>
            <w:tcW w:w="710" w:type="pct"/>
            <w:tcBorders>
              <w:bottom w:val="nil"/>
            </w:tcBorders>
          </w:tcPr>
          <w:p w14:paraId="70199E30" w14:textId="21A41A00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21D68F06" w14:textId="6DC53B1B" w:rsidR="007304AE" w:rsidRDefault="007304AE" w:rsidP="007304AE">
            <w:pPr>
              <w:pStyle w:val="Dates"/>
            </w:pPr>
          </w:p>
        </w:tc>
        <w:tc>
          <w:tcPr>
            <w:tcW w:w="710" w:type="pct"/>
            <w:tcBorders>
              <w:bottom w:val="nil"/>
            </w:tcBorders>
          </w:tcPr>
          <w:p w14:paraId="3F39AF1F" w14:textId="42797B9C" w:rsidR="007304AE" w:rsidRDefault="001114A6" w:rsidP="007304AE">
            <w:pPr>
              <w:pStyle w:val="Dates"/>
            </w:pPr>
            <w:r>
              <w:t>1</w:t>
            </w:r>
          </w:p>
        </w:tc>
        <w:tc>
          <w:tcPr>
            <w:tcW w:w="710" w:type="pct"/>
            <w:tcBorders>
              <w:bottom w:val="nil"/>
            </w:tcBorders>
          </w:tcPr>
          <w:p w14:paraId="23001F37" w14:textId="1AC8E62D" w:rsidR="007304AE" w:rsidRDefault="001114A6" w:rsidP="007304AE">
            <w:pPr>
              <w:pStyle w:val="Dates"/>
            </w:pPr>
            <w:r>
              <w:t>2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6BA4A7C" w14:textId="2832FC61" w:rsidR="007304AE" w:rsidRDefault="001114A6" w:rsidP="007304AE">
            <w:pPr>
              <w:pStyle w:val="Dates"/>
            </w:pPr>
            <w:r>
              <w:t>3</w:t>
            </w:r>
          </w:p>
        </w:tc>
        <w:tc>
          <w:tcPr>
            <w:tcW w:w="707" w:type="pct"/>
            <w:tcBorders>
              <w:bottom w:val="nil"/>
            </w:tcBorders>
          </w:tcPr>
          <w:p w14:paraId="43C85827" w14:textId="4708D946" w:rsidR="007304AE" w:rsidRDefault="001114A6" w:rsidP="007304AE">
            <w:pPr>
              <w:pStyle w:val="Dates"/>
            </w:pPr>
            <w:r>
              <w:t>4</w:t>
            </w:r>
          </w:p>
        </w:tc>
      </w:tr>
      <w:tr w:rsidR="007304AE" w14:paraId="6549DC38" w14:textId="77777777" w:rsidTr="00D95367">
        <w:trPr>
          <w:trHeight w:hRule="exact" w:val="104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2DEC581" w14:textId="3AC8F263" w:rsidR="002451A8" w:rsidRPr="00E07286" w:rsidRDefault="002451A8" w:rsidP="00E07286">
            <w:pPr>
              <w:rPr>
                <w:b/>
                <w:bCs/>
                <w:color w:val="auto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74B8BDA" w14:textId="77777777" w:rsidR="007304AE" w:rsidRDefault="007304AE" w:rsidP="007304AE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841078E" w14:textId="44C16E37" w:rsidR="007304AE" w:rsidRDefault="007304AE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1CBCFDE" w14:textId="04BA7720" w:rsidR="007304AE" w:rsidRPr="007304AE" w:rsidRDefault="007304AE" w:rsidP="007304AE">
            <w:pPr>
              <w:rPr>
                <w:b/>
                <w:bCs/>
                <w:color w:val="871A86" w:themeColor="accent6" w:themeShade="BF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2F2461A" w14:textId="77777777" w:rsidR="007304AE" w:rsidRDefault="007304AE" w:rsidP="007304AE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780DBD" w14:textId="773764B4" w:rsidR="00AA3E2C" w:rsidRPr="007304AE" w:rsidRDefault="00AA3E2C" w:rsidP="007304AE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6FB3F1A3" w14:textId="088CCA6B" w:rsidR="007304AE" w:rsidRDefault="007304AE" w:rsidP="00F720F5"/>
        </w:tc>
      </w:tr>
      <w:tr w:rsidR="00D95367" w14:paraId="36D0C931" w14:textId="77777777" w:rsidTr="00D95367">
        <w:tc>
          <w:tcPr>
            <w:tcW w:w="710" w:type="pct"/>
            <w:tcBorders>
              <w:bottom w:val="nil"/>
            </w:tcBorders>
          </w:tcPr>
          <w:p w14:paraId="5D9240A9" w14:textId="6B061298" w:rsidR="00D95367" w:rsidRPr="000E59EB" w:rsidRDefault="001114A6" w:rsidP="00D95367">
            <w:pPr>
              <w:pStyle w:val="Dates"/>
            </w:pPr>
            <w:r>
              <w:t>5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4EC777F3" w14:textId="63043D30" w:rsidR="00D95367" w:rsidRDefault="001114A6" w:rsidP="00D95367">
            <w:pPr>
              <w:pStyle w:val="Dates"/>
            </w:pPr>
            <w:r>
              <w:t>6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2F2F2" w:themeFill="background1" w:themeFillShade="F2"/>
          </w:tcPr>
          <w:p w14:paraId="555175F9" w14:textId="34AC50E6" w:rsidR="00D95367" w:rsidRDefault="001114A6" w:rsidP="00D95367">
            <w:pPr>
              <w:pStyle w:val="Dates"/>
            </w:pPr>
            <w:r>
              <w:t>7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3127C359" w14:textId="51A86810" w:rsidR="00D95367" w:rsidRDefault="001114A6" w:rsidP="00D95367">
            <w:pPr>
              <w:pStyle w:val="Dates"/>
            </w:pPr>
            <w:r>
              <w:t>8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5D7E0AC4" w14:textId="44AD05DA" w:rsidR="00D95367" w:rsidRDefault="001114A6" w:rsidP="00D95367">
            <w:pPr>
              <w:pStyle w:val="Dates"/>
            </w:pPr>
            <w:r>
              <w:t>9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476FEE73" w14:textId="2254EC9F" w:rsidR="00D95367" w:rsidRDefault="001114A6" w:rsidP="00D95367">
            <w:pPr>
              <w:pStyle w:val="Dates"/>
            </w:pPr>
            <w:r>
              <w:t>10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2C1B852D" w14:textId="20F78E2F" w:rsidR="00D95367" w:rsidRDefault="001114A6" w:rsidP="00D95367">
            <w:pPr>
              <w:pStyle w:val="Dates"/>
            </w:pPr>
            <w:r>
              <w:t>11</w:t>
            </w:r>
          </w:p>
        </w:tc>
      </w:tr>
      <w:tr w:rsidR="00D95367" w14:paraId="5DCFC617" w14:textId="77777777" w:rsidTr="00D95367">
        <w:trPr>
          <w:trHeight w:hRule="exact" w:val="106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2C33F56" w14:textId="29079A6E" w:rsidR="00F121E5" w:rsidRPr="009061FB" w:rsidRDefault="00F121E5" w:rsidP="00F121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17440" w14:textId="4E72C73D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B582F6" w14:textId="5B036536" w:rsidR="00D95367" w:rsidRDefault="00D95367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6DDB54" w14:textId="77B66458" w:rsidR="00D95367" w:rsidRDefault="00D95367" w:rsidP="00D95367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83F5B0" w14:textId="77777777" w:rsidR="00D95367" w:rsidRDefault="00D95367" w:rsidP="00D95367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75486A" w14:textId="395121EA" w:rsidR="00D95367" w:rsidRPr="007304AE" w:rsidRDefault="00D95367" w:rsidP="00D953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67DE80" w14:textId="643B8F20" w:rsidR="004B67C7" w:rsidRPr="007304AE" w:rsidRDefault="004B67C7" w:rsidP="00D953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304AE" w14:paraId="790E1ECA" w14:textId="77777777" w:rsidTr="00D95367">
        <w:tc>
          <w:tcPr>
            <w:tcW w:w="710" w:type="pct"/>
            <w:tcBorders>
              <w:bottom w:val="nil"/>
            </w:tcBorders>
          </w:tcPr>
          <w:p w14:paraId="06EF4849" w14:textId="7AC173D8" w:rsidR="007304AE" w:rsidRDefault="00E07286" w:rsidP="007304AE">
            <w:pPr>
              <w:pStyle w:val="Dates"/>
            </w:pPr>
            <w:bookmarkStart w:id="0" w:name="_Hlk138590359"/>
            <w:r>
              <w:t>1</w:t>
            </w:r>
            <w:r w:rsidR="001114A6">
              <w:t>2</w:t>
            </w:r>
          </w:p>
        </w:tc>
        <w:tc>
          <w:tcPr>
            <w:tcW w:w="710" w:type="pct"/>
            <w:tcBorders>
              <w:bottom w:val="nil"/>
            </w:tcBorders>
          </w:tcPr>
          <w:p w14:paraId="24B4C986" w14:textId="36AAF14E" w:rsidR="007304AE" w:rsidRDefault="00E07286" w:rsidP="007304AE">
            <w:pPr>
              <w:pStyle w:val="Dates"/>
            </w:pPr>
            <w:r>
              <w:t>1</w:t>
            </w:r>
            <w:r w:rsidR="001114A6">
              <w:t>3</w:t>
            </w:r>
          </w:p>
        </w:tc>
        <w:tc>
          <w:tcPr>
            <w:tcW w:w="710" w:type="pct"/>
            <w:tcBorders>
              <w:bottom w:val="nil"/>
            </w:tcBorders>
          </w:tcPr>
          <w:p w14:paraId="46A3EB94" w14:textId="05369B30" w:rsidR="007304AE" w:rsidRPr="005525CA" w:rsidRDefault="00E07286" w:rsidP="007304AE">
            <w:pPr>
              <w:pStyle w:val="Dates"/>
              <w:rPr>
                <w:color w:val="5590CC" w:themeColor="text2"/>
              </w:rPr>
            </w:pPr>
            <w:r>
              <w:rPr>
                <w:color w:val="5590CC" w:themeColor="text2"/>
              </w:rPr>
              <w:t>1</w:t>
            </w:r>
            <w:r w:rsidR="001114A6">
              <w:rPr>
                <w:color w:val="5590CC" w:themeColor="text2"/>
              </w:rPr>
              <w:t>4</w:t>
            </w:r>
          </w:p>
        </w:tc>
        <w:tc>
          <w:tcPr>
            <w:tcW w:w="710" w:type="pct"/>
            <w:tcBorders>
              <w:bottom w:val="nil"/>
            </w:tcBorders>
          </w:tcPr>
          <w:p w14:paraId="199154B3" w14:textId="74F4AE21" w:rsidR="007304AE" w:rsidRDefault="00E07286" w:rsidP="007304AE">
            <w:pPr>
              <w:pStyle w:val="Dates"/>
            </w:pPr>
            <w:r>
              <w:t>1</w:t>
            </w:r>
            <w:r w:rsidR="001114A6">
              <w:t>5</w:t>
            </w:r>
          </w:p>
        </w:tc>
        <w:tc>
          <w:tcPr>
            <w:tcW w:w="710" w:type="pct"/>
            <w:tcBorders>
              <w:bottom w:val="nil"/>
            </w:tcBorders>
          </w:tcPr>
          <w:p w14:paraId="776B18E3" w14:textId="65B5CA82" w:rsidR="007304AE" w:rsidRDefault="00E07286" w:rsidP="007304AE">
            <w:pPr>
              <w:pStyle w:val="Dates"/>
            </w:pPr>
            <w:r>
              <w:t>1</w:t>
            </w:r>
            <w:r w:rsidR="001114A6">
              <w:t>6</w:t>
            </w:r>
          </w:p>
        </w:tc>
        <w:tc>
          <w:tcPr>
            <w:tcW w:w="743" w:type="pct"/>
            <w:tcBorders>
              <w:bottom w:val="nil"/>
            </w:tcBorders>
          </w:tcPr>
          <w:p w14:paraId="62A6AFB4" w14:textId="1680BB68" w:rsidR="007304AE" w:rsidRDefault="001114A6" w:rsidP="007304AE">
            <w:pPr>
              <w:pStyle w:val="Dates"/>
            </w:pPr>
            <w:r>
              <w:t>17</w:t>
            </w:r>
          </w:p>
        </w:tc>
        <w:tc>
          <w:tcPr>
            <w:tcW w:w="707" w:type="pct"/>
            <w:tcBorders>
              <w:bottom w:val="nil"/>
            </w:tcBorders>
          </w:tcPr>
          <w:p w14:paraId="2FAF7451" w14:textId="22DF3F82" w:rsidR="007304AE" w:rsidRDefault="001114A6" w:rsidP="007304AE">
            <w:pPr>
              <w:pStyle w:val="Dates"/>
            </w:pPr>
            <w:r>
              <w:t>18</w:t>
            </w:r>
          </w:p>
        </w:tc>
      </w:tr>
      <w:bookmarkEnd w:id="0"/>
      <w:tr w:rsidR="00016321" w14:paraId="230A8139" w14:textId="77777777" w:rsidTr="00016321">
        <w:trPr>
          <w:trHeight w:hRule="exact" w:val="1001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2EE47FB4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>6.30 FitSteps</w:t>
            </w:r>
          </w:p>
          <w:p w14:paraId="2DC023A5" w14:textId="0F03DCFB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3F2438F3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BA98B1B" w14:textId="2C4E9E90" w:rsidR="00CF6751" w:rsidRDefault="00CF675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24A79ED" w14:textId="58735CC0" w:rsidR="00016321" w:rsidRPr="007304AE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5E346152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1A867A08" w14:textId="71ADA3A5" w:rsidR="004B67C7" w:rsidRDefault="004B67C7" w:rsidP="004B67C7">
            <w:pPr>
              <w:jc w:val="center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34044652" w14:textId="77777777" w:rsidR="00016321" w:rsidRDefault="00016321" w:rsidP="00016321"/>
        </w:tc>
      </w:tr>
      <w:tr w:rsidR="001114A6" w:rsidRPr="001114A6" w14:paraId="1959E6B8" w14:textId="77777777" w:rsidTr="00D95367"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50C1B7B" w14:textId="49230239" w:rsidR="00016321" w:rsidRPr="000E59EB" w:rsidRDefault="001114A6" w:rsidP="00016321">
            <w:pPr>
              <w:pStyle w:val="Dates"/>
            </w:pPr>
            <w:r>
              <w:t>19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1C872B3B" w14:textId="61EF2FF1" w:rsidR="00016321" w:rsidRDefault="00E07286" w:rsidP="00016321">
            <w:pPr>
              <w:pStyle w:val="Dates"/>
            </w:pPr>
            <w:r>
              <w:t>2</w:t>
            </w:r>
            <w:r w:rsidR="001114A6">
              <w:t>0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08923F58" w14:textId="50E27864" w:rsidR="00016321" w:rsidRPr="000E59EB" w:rsidRDefault="00E07286" w:rsidP="00016321">
            <w:pPr>
              <w:pStyle w:val="Dates"/>
            </w:pPr>
            <w:r>
              <w:t>2</w:t>
            </w:r>
            <w:r w:rsidR="001114A6">
              <w:t>1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6D94BC54" w14:textId="4CFD0CC2" w:rsidR="00016321" w:rsidRDefault="001114A6" w:rsidP="00016321">
            <w:pPr>
              <w:pStyle w:val="Dates"/>
            </w:pPr>
            <w:r>
              <w:t>22</w:t>
            </w:r>
          </w:p>
        </w:tc>
        <w:tc>
          <w:tcPr>
            <w:tcW w:w="710" w:type="pct"/>
            <w:tcBorders>
              <w:bottom w:val="nil"/>
            </w:tcBorders>
            <w:shd w:val="clear" w:color="auto" w:fill="F7F7F7" w:themeFill="background2"/>
          </w:tcPr>
          <w:p w14:paraId="7E09C68B" w14:textId="6C7E4ABB" w:rsidR="00016321" w:rsidRDefault="001114A6" w:rsidP="00016321">
            <w:pPr>
              <w:pStyle w:val="Dates"/>
            </w:pPr>
            <w:r>
              <w:t>23</w:t>
            </w:r>
          </w:p>
        </w:tc>
        <w:tc>
          <w:tcPr>
            <w:tcW w:w="743" w:type="pct"/>
            <w:tcBorders>
              <w:bottom w:val="nil"/>
            </w:tcBorders>
            <w:shd w:val="clear" w:color="auto" w:fill="F7F7F7" w:themeFill="background2"/>
          </w:tcPr>
          <w:p w14:paraId="5812AF37" w14:textId="30206A0D" w:rsidR="00016321" w:rsidRDefault="001114A6" w:rsidP="00016321">
            <w:pPr>
              <w:pStyle w:val="Dates"/>
            </w:pPr>
            <w:r>
              <w:t>24</w:t>
            </w:r>
          </w:p>
        </w:tc>
        <w:tc>
          <w:tcPr>
            <w:tcW w:w="707" w:type="pct"/>
            <w:tcBorders>
              <w:bottom w:val="nil"/>
            </w:tcBorders>
            <w:shd w:val="clear" w:color="auto" w:fill="F7F7F7" w:themeFill="background2"/>
          </w:tcPr>
          <w:p w14:paraId="5FD8C066" w14:textId="6E3AEA98" w:rsidR="00016321" w:rsidRDefault="001114A6" w:rsidP="00016321">
            <w:pPr>
              <w:pStyle w:val="Dates"/>
            </w:pPr>
            <w:r>
              <w:t>25</w:t>
            </w:r>
          </w:p>
        </w:tc>
      </w:tr>
      <w:tr w:rsidR="00016321" w14:paraId="34BB168A" w14:textId="77777777" w:rsidTr="00A175A4">
        <w:trPr>
          <w:trHeight w:hRule="exact" w:val="1305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DEC3E3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r w:rsidRPr="001114A6">
              <w:rPr>
                <w:b/>
                <w:bCs/>
                <w:color w:val="EE0000"/>
              </w:rPr>
              <w:t>6.30 FitSteps</w:t>
            </w:r>
          </w:p>
          <w:p w14:paraId="28F4D645" w14:textId="5D0DBC45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CCDC19" w14:textId="77777777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5248C69" w14:textId="5F25BAE6" w:rsidR="00CF6751" w:rsidRDefault="00CF6751" w:rsidP="00CF675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2B967A" w14:textId="69B0B2D1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388364" w14:textId="6849939C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15483B" w14:textId="59FB1DEC" w:rsidR="00A175A4" w:rsidRDefault="00A175A4" w:rsidP="00E20442">
            <w:pPr>
              <w:pStyle w:val="Dates"/>
              <w:jc w:val="left"/>
            </w:pP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B80BC0E" w14:textId="77777777" w:rsidR="00016321" w:rsidRDefault="00016321" w:rsidP="00016321"/>
        </w:tc>
      </w:tr>
      <w:tr w:rsidR="00016321" w14:paraId="5CB27A72" w14:textId="77777777" w:rsidTr="00D95367">
        <w:tc>
          <w:tcPr>
            <w:tcW w:w="710" w:type="pct"/>
            <w:tcBorders>
              <w:bottom w:val="nil"/>
            </w:tcBorders>
          </w:tcPr>
          <w:p w14:paraId="085C817B" w14:textId="6864DD7F" w:rsidR="00016321" w:rsidRDefault="00E07286" w:rsidP="00016321">
            <w:pPr>
              <w:pStyle w:val="Dates"/>
            </w:pPr>
            <w:r>
              <w:t>2</w:t>
            </w:r>
            <w:r w:rsidR="001114A6">
              <w:t>6</w:t>
            </w:r>
          </w:p>
        </w:tc>
        <w:tc>
          <w:tcPr>
            <w:tcW w:w="710" w:type="pct"/>
            <w:tcBorders>
              <w:bottom w:val="nil"/>
            </w:tcBorders>
          </w:tcPr>
          <w:p w14:paraId="5FDFFAE3" w14:textId="7C7FE2DA" w:rsidR="00016321" w:rsidRDefault="001114A6" w:rsidP="00016321">
            <w:pPr>
              <w:pStyle w:val="Dates"/>
            </w:pPr>
            <w:r>
              <w:t>27</w:t>
            </w:r>
          </w:p>
        </w:tc>
        <w:tc>
          <w:tcPr>
            <w:tcW w:w="710" w:type="pct"/>
            <w:tcBorders>
              <w:bottom w:val="nil"/>
            </w:tcBorders>
          </w:tcPr>
          <w:p w14:paraId="2EA8C0F0" w14:textId="59F6CCA7" w:rsidR="00016321" w:rsidRPr="000E59EB" w:rsidRDefault="001114A6" w:rsidP="00016321">
            <w:pPr>
              <w:pStyle w:val="Dates"/>
            </w:pPr>
            <w:r>
              <w:t>28</w:t>
            </w:r>
          </w:p>
        </w:tc>
        <w:tc>
          <w:tcPr>
            <w:tcW w:w="710" w:type="pct"/>
            <w:tcBorders>
              <w:bottom w:val="nil"/>
            </w:tcBorders>
          </w:tcPr>
          <w:p w14:paraId="1AFE954D" w14:textId="26A61E1F" w:rsidR="00016321" w:rsidRDefault="001114A6" w:rsidP="00016321">
            <w:pPr>
              <w:pStyle w:val="Dates"/>
            </w:pPr>
            <w:r>
              <w:t>29</w:t>
            </w:r>
          </w:p>
        </w:tc>
        <w:tc>
          <w:tcPr>
            <w:tcW w:w="710" w:type="pct"/>
            <w:tcBorders>
              <w:bottom w:val="nil"/>
            </w:tcBorders>
          </w:tcPr>
          <w:p w14:paraId="33B263D8" w14:textId="6777AC83" w:rsidR="00016321" w:rsidRDefault="001114A6" w:rsidP="00016321">
            <w:pPr>
              <w:pStyle w:val="Dates"/>
            </w:pPr>
            <w:r>
              <w:t>30</w:t>
            </w:r>
          </w:p>
        </w:tc>
        <w:tc>
          <w:tcPr>
            <w:tcW w:w="743" w:type="pct"/>
            <w:tcBorders>
              <w:bottom w:val="nil"/>
            </w:tcBorders>
          </w:tcPr>
          <w:p w14:paraId="5DAD2A23" w14:textId="36CCDE37" w:rsidR="00016321" w:rsidRDefault="001114A6" w:rsidP="00016321">
            <w:pPr>
              <w:pStyle w:val="Dates"/>
            </w:pPr>
            <w:r>
              <w:t>31</w:t>
            </w:r>
          </w:p>
        </w:tc>
        <w:tc>
          <w:tcPr>
            <w:tcW w:w="707" w:type="pct"/>
            <w:tcBorders>
              <w:bottom w:val="nil"/>
            </w:tcBorders>
          </w:tcPr>
          <w:p w14:paraId="5736644B" w14:textId="3055D7EE" w:rsidR="00016321" w:rsidRDefault="00016321" w:rsidP="00016321">
            <w:pPr>
              <w:pStyle w:val="Dates"/>
            </w:pPr>
          </w:p>
        </w:tc>
      </w:tr>
      <w:tr w:rsidR="00016321" w14:paraId="3591D963" w14:textId="77777777" w:rsidTr="00016321">
        <w:trPr>
          <w:trHeight w:hRule="exact" w:val="1027"/>
        </w:trPr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155D427" w14:textId="77777777" w:rsidR="001114A6" w:rsidRPr="001114A6" w:rsidRDefault="001114A6" w:rsidP="001114A6">
            <w:pPr>
              <w:rPr>
                <w:b/>
                <w:bCs/>
                <w:color w:val="EE0000"/>
              </w:rPr>
            </w:pPr>
            <w:bookmarkStart w:id="1" w:name="_Hlk144391245"/>
            <w:r w:rsidRPr="001114A6">
              <w:rPr>
                <w:b/>
                <w:bCs/>
                <w:color w:val="EE0000"/>
              </w:rPr>
              <w:t>6.30 FitSteps</w:t>
            </w:r>
          </w:p>
          <w:p w14:paraId="46104227" w14:textId="34B8CB23" w:rsidR="00016321" w:rsidRDefault="001114A6" w:rsidP="001114A6">
            <w:r w:rsidRPr="001114A6">
              <w:rPr>
                <w:b/>
                <w:bCs/>
                <w:color w:val="EE0000"/>
              </w:rPr>
              <w:t>7.45 Beginners Ballroom/Latin - Les Adams Hall</w:t>
            </w:r>
          </w:p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8C6AABB" w14:textId="40653EE6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7890BC98" w14:textId="0611EDA5" w:rsidR="00016321" w:rsidRDefault="00016321" w:rsidP="00A175A4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63A00C60" w14:textId="2BAAF3A9" w:rsidR="00016321" w:rsidRDefault="00016321" w:rsidP="00016321"/>
        </w:tc>
        <w:tc>
          <w:tcPr>
            <w:tcW w:w="710" w:type="pct"/>
            <w:tcBorders>
              <w:top w:val="nil"/>
              <w:bottom w:val="single" w:sz="4" w:space="0" w:color="BFBFBF" w:themeColor="background1" w:themeShade="BF"/>
            </w:tcBorders>
          </w:tcPr>
          <w:p w14:paraId="0E07B424" w14:textId="77777777" w:rsidR="00016321" w:rsidRDefault="00016321" w:rsidP="00016321"/>
        </w:tc>
        <w:tc>
          <w:tcPr>
            <w:tcW w:w="743" w:type="pct"/>
            <w:tcBorders>
              <w:top w:val="nil"/>
              <w:bottom w:val="single" w:sz="4" w:space="0" w:color="BFBFBF" w:themeColor="background1" w:themeShade="BF"/>
            </w:tcBorders>
          </w:tcPr>
          <w:p w14:paraId="589686D1" w14:textId="21E7EBC6" w:rsidR="00016321" w:rsidRPr="0096553A" w:rsidRDefault="001114A6" w:rsidP="0035396C">
            <w:pPr>
              <w:pStyle w:val="Dates"/>
              <w:jc w:val="center"/>
              <w:rPr>
                <w:b/>
                <w:bCs/>
                <w:sz w:val="20"/>
                <w:szCs w:val="20"/>
              </w:rPr>
            </w:pPr>
            <w:r w:rsidRPr="001114A6">
              <w:rPr>
                <w:b/>
                <w:bCs/>
                <w:color w:val="B523B4" w:themeColor="accent6"/>
                <w:sz w:val="20"/>
                <w:szCs w:val="20"/>
              </w:rPr>
              <w:t>WheelChairography 2-4</w:t>
            </w:r>
          </w:p>
        </w:tc>
        <w:tc>
          <w:tcPr>
            <w:tcW w:w="707" w:type="pct"/>
            <w:tcBorders>
              <w:top w:val="nil"/>
              <w:bottom w:val="single" w:sz="4" w:space="0" w:color="BFBFBF" w:themeColor="background1" w:themeShade="BF"/>
            </w:tcBorders>
          </w:tcPr>
          <w:p w14:paraId="21BEF38B" w14:textId="66413C7F" w:rsidR="00016321" w:rsidRPr="009061FB" w:rsidRDefault="00016321" w:rsidP="00016321">
            <w:pPr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PlainTable4"/>
        <w:tblW w:w="6427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10667"/>
        <w:gridCol w:w="610"/>
        <w:gridCol w:w="3584"/>
      </w:tblGrid>
      <w:tr w:rsidR="00EB29B2" w14:paraId="654245CD" w14:textId="77777777" w:rsidTr="00A43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bookmarkEnd w:id="1"/>
          <w:p w14:paraId="2878273C" w14:textId="77777777" w:rsidR="00EB29B2" w:rsidRDefault="00000000">
            <w:pPr>
              <w:pStyle w:val="Heading1"/>
              <w:spacing w:after="40"/>
            </w:pPr>
            <w:sdt>
              <w:sdtPr>
                <w:id w:val="885914927"/>
                <w:placeholder>
                  <w:docPart w:val="A174027F91404637A409BD1D1AB69DAA"/>
                </w:placeholder>
                <w:temporary/>
                <w:showingPlcHdr/>
                <w15:appearance w15:val="hidden"/>
              </w:sdtPr>
              <w:sdtContent>
                <w:r w:rsidR="004D589B">
                  <w:t>Events</w:t>
                </w:r>
              </w:sdtContent>
            </w:sdt>
          </w:p>
        </w:tc>
        <w:tc>
          <w:tcPr>
            <w:tcW w:w="10668" w:type="dxa"/>
          </w:tcPr>
          <w:p w14:paraId="489E23F1" w14:textId="77777777" w:rsidR="004B67C7" w:rsidRPr="00BE2D11" w:rsidRDefault="004B67C7" w:rsidP="00A175A4">
            <w:pPr>
              <w:rPr>
                <w:b/>
                <w:sz w:val="28"/>
                <w:szCs w:val="28"/>
              </w:rPr>
            </w:pPr>
          </w:p>
          <w:p w14:paraId="7479F30B" w14:textId="77777777" w:rsidR="00A175A4" w:rsidRDefault="001114A6" w:rsidP="00A175A4">
            <w:pPr>
              <w:rPr>
                <w:b/>
                <w:color w:val="0070C0"/>
                <w:sz w:val="28"/>
                <w:szCs w:val="28"/>
              </w:rPr>
            </w:pPr>
            <w:r w:rsidRPr="00BE2D11">
              <w:rPr>
                <w:b/>
                <w:bCs w:val="0"/>
                <w:color w:val="0070C0"/>
                <w:sz w:val="28"/>
                <w:szCs w:val="28"/>
              </w:rPr>
              <w:t>24</w:t>
            </w:r>
            <w:r w:rsidRPr="00BE2D11">
              <w:rPr>
                <w:b/>
                <w:bCs w:val="0"/>
                <w:color w:val="0070C0"/>
                <w:sz w:val="28"/>
                <w:szCs w:val="28"/>
                <w:vertAlign w:val="superscript"/>
              </w:rPr>
              <w:t>th</w:t>
            </w:r>
            <w:r w:rsidRPr="00BE2D11">
              <w:rPr>
                <w:b/>
                <w:bCs w:val="0"/>
                <w:color w:val="0070C0"/>
                <w:sz w:val="28"/>
                <w:szCs w:val="28"/>
              </w:rPr>
              <w:t xml:space="preserve"> January – Guernsey Retro Revival Highland Fling night 7-11pm Trelade</w:t>
            </w:r>
          </w:p>
          <w:p w14:paraId="405184BA" w14:textId="728EC143" w:rsidR="00BE2D11" w:rsidRPr="00BE2D11" w:rsidRDefault="00BE2D11" w:rsidP="00A175A4">
            <w:pPr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color w:val="0070C0"/>
                <w:sz w:val="28"/>
                <w:szCs w:val="28"/>
              </w:rPr>
              <w:t>In aid of GYCD.</w:t>
            </w:r>
          </w:p>
        </w:tc>
        <w:tc>
          <w:tcPr>
            <w:tcW w:w="610" w:type="dxa"/>
          </w:tcPr>
          <w:p w14:paraId="125DBCEC" w14:textId="4475E386" w:rsidR="00EB29B2" w:rsidRDefault="00EB29B2">
            <w:pPr>
              <w:pStyle w:val="Heading2"/>
              <w:spacing w:after="40"/>
            </w:pPr>
          </w:p>
          <w:p w14:paraId="31256C0C" w14:textId="31B69D26" w:rsidR="00EB29B2" w:rsidRDefault="00EB29B2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03AED8B0" w14:textId="68FEDEC4" w:rsidR="00EB29B2" w:rsidRDefault="00EB29B2">
            <w:pPr>
              <w:pStyle w:val="Heading2"/>
              <w:spacing w:after="40"/>
            </w:pPr>
          </w:p>
          <w:p w14:paraId="65BB809F" w14:textId="39CC4958" w:rsidR="00EB29B2" w:rsidRDefault="00EB29B2">
            <w:pPr>
              <w:spacing w:after="40"/>
            </w:pPr>
          </w:p>
        </w:tc>
      </w:tr>
    </w:tbl>
    <w:p w14:paraId="3A7CB4D8" w14:textId="77777777" w:rsidR="00EB29B2" w:rsidRDefault="00EB29B2"/>
    <w:sectPr w:rsidR="00EB29B2" w:rsidSect="00610029">
      <w:pgSz w:w="15840" w:h="12240" w:orient="landscape" w:code="1"/>
      <w:pgMar w:top="720" w:right="720" w:bottom="14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89F5" w14:textId="77777777" w:rsidR="00C733A2" w:rsidRDefault="00C733A2">
      <w:pPr>
        <w:spacing w:before="0" w:after="0"/>
      </w:pPr>
      <w:r>
        <w:separator/>
      </w:r>
    </w:p>
  </w:endnote>
  <w:endnote w:type="continuationSeparator" w:id="0">
    <w:p w14:paraId="209574A2" w14:textId="77777777" w:rsidR="00C733A2" w:rsidRDefault="00C733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3FB1" w14:textId="77777777" w:rsidR="00C733A2" w:rsidRDefault="00C733A2">
      <w:pPr>
        <w:spacing w:before="0" w:after="0"/>
      </w:pPr>
      <w:r>
        <w:separator/>
      </w:r>
    </w:p>
  </w:footnote>
  <w:footnote w:type="continuationSeparator" w:id="0">
    <w:p w14:paraId="4A86B60B" w14:textId="77777777" w:rsidR="00C733A2" w:rsidRDefault="00C733A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3"/>
    <w:docVar w:name="MonthStart" w:val="01/05/2023"/>
  </w:docVars>
  <w:rsids>
    <w:rsidRoot w:val="00D56CB3"/>
    <w:rsid w:val="00016321"/>
    <w:rsid w:val="0002740F"/>
    <w:rsid w:val="00031F4C"/>
    <w:rsid w:val="0006103F"/>
    <w:rsid w:val="000725FA"/>
    <w:rsid w:val="0009415A"/>
    <w:rsid w:val="000A3A05"/>
    <w:rsid w:val="000B3D48"/>
    <w:rsid w:val="000C00EB"/>
    <w:rsid w:val="000D0204"/>
    <w:rsid w:val="000D19FD"/>
    <w:rsid w:val="000D767F"/>
    <w:rsid w:val="000E59EB"/>
    <w:rsid w:val="000E5B1D"/>
    <w:rsid w:val="001051F9"/>
    <w:rsid w:val="001114A6"/>
    <w:rsid w:val="00115EF0"/>
    <w:rsid w:val="00122E7E"/>
    <w:rsid w:val="00143E0D"/>
    <w:rsid w:val="00173479"/>
    <w:rsid w:val="00181B9C"/>
    <w:rsid w:val="00182895"/>
    <w:rsid w:val="001E7F2B"/>
    <w:rsid w:val="001F2A4A"/>
    <w:rsid w:val="00240603"/>
    <w:rsid w:val="002416F2"/>
    <w:rsid w:val="0024454A"/>
    <w:rsid w:val="002451A8"/>
    <w:rsid w:val="00247DB7"/>
    <w:rsid w:val="00254AAB"/>
    <w:rsid w:val="002844D4"/>
    <w:rsid w:val="003019A8"/>
    <w:rsid w:val="0032655E"/>
    <w:rsid w:val="0033121C"/>
    <w:rsid w:val="00345DC9"/>
    <w:rsid w:val="0035396C"/>
    <w:rsid w:val="00391BA6"/>
    <w:rsid w:val="003A30D0"/>
    <w:rsid w:val="003D736A"/>
    <w:rsid w:val="00401526"/>
    <w:rsid w:val="004128EA"/>
    <w:rsid w:val="00437CBA"/>
    <w:rsid w:val="0045638B"/>
    <w:rsid w:val="004A025F"/>
    <w:rsid w:val="004A2BED"/>
    <w:rsid w:val="004B4231"/>
    <w:rsid w:val="004B67C7"/>
    <w:rsid w:val="004D589B"/>
    <w:rsid w:val="004E1311"/>
    <w:rsid w:val="005035F1"/>
    <w:rsid w:val="00505A99"/>
    <w:rsid w:val="00510669"/>
    <w:rsid w:val="005141B4"/>
    <w:rsid w:val="005215EF"/>
    <w:rsid w:val="005525CA"/>
    <w:rsid w:val="0057310A"/>
    <w:rsid w:val="00585BFC"/>
    <w:rsid w:val="00596170"/>
    <w:rsid w:val="005A5B86"/>
    <w:rsid w:val="005B0009"/>
    <w:rsid w:val="005B1FED"/>
    <w:rsid w:val="005C54BB"/>
    <w:rsid w:val="005C7897"/>
    <w:rsid w:val="005D62EB"/>
    <w:rsid w:val="005F103F"/>
    <w:rsid w:val="005F243A"/>
    <w:rsid w:val="0060221A"/>
    <w:rsid w:val="00607873"/>
    <w:rsid w:val="00610029"/>
    <w:rsid w:val="00637E23"/>
    <w:rsid w:val="00676630"/>
    <w:rsid w:val="0068377B"/>
    <w:rsid w:val="00694D8A"/>
    <w:rsid w:val="006B22B6"/>
    <w:rsid w:val="006B335E"/>
    <w:rsid w:val="006F5A42"/>
    <w:rsid w:val="00707E8E"/>
    <w:rsid w:val="007304AE"/>
    <w:rsid w:val="00740FC9"/>
    <w:rsid w:val="00783825"/>
    <w:rsid w:val="007949EC"/>
    <w:rsid w:val="007A1585"/>
    <w:rsid w:val="007B698F"/>
    <w:rsid w:val="007C74D2"/>
    <w:rsid w:val="007D1775"/>
    <w:rsid w:val="007F2293"/>
    <w:rsid w:val="008313FB"/>
    <w:rsid w:val="0083295A"/>
    <w:rsid w:val="008607A6"/>
    <w:rsid w:val="00862742"/>
    <w:rsid w:val="0088609A"/>
    <w:rsid w:val="00891266"/>
    <w:rsid w:val="008A1C3E"/>
    <w:rsid w:val="008B0FBC"/>
    <w:rsid w:val="008F6486"/>
    <w:rsid w:val="00901399"/>
    <w:rsid w:val="009061FB"/>
    <w:rsid w:val="0092587C"/>
    <w:rsid w:val="0094576D"/>
    <w:rsid w:val="0095601E"/>
    <w:rsid w:val="0096553A"/>
    <w:rsid w:val="009B6739"/>
    <w:rsid w:val="009C0DD1"/>
    <w:rsid w:val="009C7CE0"/>
    <w:rsid w:val="009E2D54"/>
    <w:rsid w:val="009E3618"/>
    <w:rsid w:val="009F51A4"/>
    <w:rsid w:val="00A01E3E"/>
    <w:rsid w:val="00A020E2"/>
    <w:rsid w:val="00A025A5"/>
    <w:rsid w:val="00A175A4"/>
    <w:rsid w:val="00A4302C"/>
    <w:rsid w:val="00A77C1E"/>
    <w:rsid w:val="00AA3E2C"/>
    <w:rsid w:val="00AB151B"/>
    <w:rsid w:val="00AD76BD"/>
    <w:rsid w:val="00B033A2"/>
    <w:rsid w:val="00B0723A"/>
    <w:rsid w:val="00B13A80"/>
    <w:rsid w:val="00B14B60"/>
    <w:rsid w:val="00B2079D"/>
    <w:rsid w:val="00B26030"/>
    <w:rsid w:val="00B377A6"/>
    <w:rsid w:val="00B40EDA"/>
    <w:rsid w:val="00B436D3"/>
    <w:rsid w:val="00B453D6"/>
    <w:rsid w:val="00B938EF"/>
    <w:rsid w:val="00B97185"/>
    <w:rsid w:val="00BB5D1E"/>
    <w:rsid w:val="00BD0D63"/>
    <w:rsid w:val="00BE1D0E"/>
    <w:rsid w:val="00BE2C47"/>
    <w:rsid w:val="00BE2D11"/>
    <w:rsid w:val="00BF5ABD"/>
    <w:rsid w:val="00C154EE"/>
    <w:rsid w:val="00C3606C"/>
    <w:rsid w:val="00C54F52"/>
    <w:rsid w:val="00C57E88"/>
    <w:rsid w:val="00C72CAB"/>
    <w:rsid w:val="00C733A2"/>
    <w:rsid w:val="00CC0333"/>
    <w:rsid w:val="00CD0C32"/>
    <w:rsid w:val="00CF6751"/>
    <w:rsid w:val="00D01B4F"/>
    <w:rsid w:val="00D14CC2"/>
    <w:rsid w:val="00D42E94"/>
    <w:rsid w:val="00D52569"/>
    <w:rsid w:val="00D56CB3"/>
    <w:rsid w:val="00D56DEB"/>
    <w:rsid w:val="00D67A02"/>
    <w:rsid w:val="00D742D2"/>
    <w:rsid w:val="00D95367"/>
    <w:rsid w:val="00DB72EF"/>
    <w:rsid w:val="00DE339F"/>
    <w:rsid w:val="00DF2183"/>
    <w:rsid w:val="00E0513A"/>
    <w:rsid w:val="00E07286"/>
    <w:rsid w:val="00E20442"/>
    <w:rsid w:val="00E27889"/>
    <w:rsid w:val="00E32992"/>
    <w:rsid w:val="00E32D45"/>
    <w:rsid w:val="00E41945"/>
    <w:rsid w:val="00E43031"/>
    <w:rsid w:val="00E43087"/>
    <w:rsid w:val="00E627DB"/>
    <w:rsid w:val="00E961B7"/>
    <w:rsid w:val="00E97E3C"/>
    <w:rsid w:val="00EA20D8"/>
    <w:rsid w:val="00EA463D"/>
    <w:rsid w:val="00EB29B2"/>
    <w:rsid w:val="00EB7157"/>
    <w:rsid w:val="00EC428B"/>
    <w:rsid w:val="00EF1151"/>
    <w:rsid w:val="00EF440E"/>
    <w:rsid w:val="00F121E5"/>
    <w:rsid w:val="00F27CAF"/>
    <w:rsid w:val="00F720F5"/>
    <w:rsid w:val="00F837EF"/>
    <w:rsid w:val="00F90E6B"/>
    <w:rsid w:val="00FA7D5E"/>
    <w:rsid w:val="00FB5747"/>
    <w:rsid w:val="00FB704A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69BA1"/>
  <w15:docId w15:val="{D81AEFDD-8887-4D0C-9CC1-D176BAEB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F9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01E74BEA6446BA4939054BBA1C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7CEF-7512-4C00-B2F0-BCE3A74313E0}"/>
      </w:docPartPr>
      <w:docPartBody>
        <w:p w:rsidR="00555FE9" w:rsidRDefault="00000000">
          <w:pPr>
            <w:pStyle w:val="FF901E74BEA6446BA4939054BBA1C8AB"/>
          </w:pPr>
          <w:r>
            <w:t>Monday</w:t>
          </w:r>
        </w:p>
      </w:docPartBody>
    </w:docPart>
    <w:docPart>
      <w:docPartPr>
        <w:name w:val="11C1612340454AB680DDF7644AE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75A-54EA-42B1-B113-3FF7186DAAB8}"/>
      </w:docPartPr>
      <w:docPartBody>
        <w:p w:rsidR="00555FE9" w:rsidRDefault="00000000">
          <w:pPr>
            <w:pStyle w:val="11C1612340454AB680DDF7644AE8CFD7"/>
          </w:pPr>
          <w:r>
            <w:t>Tuesday</w:t>
          </w:r>
        </w:p>
      </w:docPartBody>
    </w:docPart>
    <w:docPart>
      <w:docPartPr>
        <w:name w:val="9CD6352225C44506B47EDCD5C8F8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B9D0E-2D94-42CB-A818-1A67A47F48BE}"/>
      </w:docPartPr>
      <w:docPartBody>
        <w:p w:rsidR="00555FE9" w:rsidRDefault="00000000">
          <w:pPr>
            <w:pStyle w:val="9CD6352225C44506B47EDCD5C8F813FC"/>
          </w:pPr>
          <w:r>
            <w:t>Wednesday</w:t>
          </w:r>
        </w:p>
      </w:docPartBody>
    </w:docPart>
    <w:docPart>
      <w:docPartPr>
        <w:name w:val="24A93E2915414B87AB0A1F4A1C4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8178-0E4E-4B1A-90FF-A5D24AC70EA3}"/>
      </w:docPartPr>
      <w:docPartBody>
        <w:p w:rsidR="00555FE9" w:rsidRDefault="00000000">
          <w:pPr>
            <w:pStyle w:val="24A93E2915414B87AB0A1F4A1C4BD26B"/>
          </w:pPr>
          <w:r>
            <w:t>Thursday</w:t>
          </w:r>
        </w:p>
      </w:docPartBody>
    </w:docPart>
    <w:docPart>
      <w:docPartPr>
        <w:name w:val="5D12456C07D04F77AF5BF4A10439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0B52-3CDF-4314-B0A0-A000AC9EE837}"/>
      </w:docPartPr>
      <w:docPartBody>
        <w:p w:rsidR="00555FE9" w:rsidRDefault="00000000">
          <w:pPr>
            <w:pStyle w:val="5D12456C07D04F77AF5BF4A104392324"/>
          </w:pPr>
          <w:r>
            <w:t>Friday</w:t>
          </w:r>
        </w:p>
      </w:docPartBody>
    </w:docPart>
    <w:docPart>
      <w:docPartPr>
        <w:name w:val="D2C56D452B064187B16484B00905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3E1-3325-437B-B966-A92B75766B9D}"/>
      </w:docPartPr>
      <w:docPartBody>
        <w:p w:rsidR="00555FE9" w:rsidRDefault="00000000">
          <w:pPr>
            <w:pStyle w:val="D2C56D452B064187B16484B00905AED9"/>
          </w:pPr>
          <w:r>
            <w:t>Saturday</w:t>
          </w:r>
        </w:p>
      </w:docPartBody>
    </w:docPart>
    <w:docPart>
      <w:docPartPr>
        <w:name w:val="584E22E7D1F949F9AFC3DDCC1037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B64C-88EC-4CFD-8FC5-15B4FEA65936}"/>
      </w:docPartPr>
      <w:docPartBody>
        <w:p w:rsidR="00555FE9" w:rsidRDefault="00000000">
          <w:pPr>
            <w:pStyle w:val="584E22E7D1F949F9AFC3DDCC10377385"/>
          </w:pPr>
          <w:r>
            <w:t>Sunday</w:t>
          </w:r>
        </w:p>
      </w:docPartBody>
    </w:docPart>
    <w:docPart>
      <w:docPartPr>
        <w:name w:val="A174027F91404637A409BD1D1AB6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DA09-26C5-4231-84A8-6F10CF140895}"/>
      </w:docPartPr>
      <w:docPartBody>
        <w:p w:rsidR="00555FE9" w:rsidRDefault="00000000">
          <w:pPr>
            <w:pStyle w:val="A174027F91404637A409BD1D1AB69DAA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010FED"/>
    <w:rsid w:val="00033FD5"/>
    <w:rsid w:val="0003500B"/>
    <w:rsid w:val="00050A27"/>
    <w:rsid w:val="000A4D56"/>
    <w:rsid w:val="000E01CB"/>
    <w:rsid w:val="000E31ED"/>
    <w:rsid w:val="000E5B1D"/>
    <w:rsid w:val="000F341D"/>
    <w:rsid w:val="00115EF0"/>
    <w:rsid w:val="0012092F"/>
    <w:rsid w:val="00122E7E"/>
    <w:rsid w:val="00170574"/>
    <w:rsid w:val="0020572A"/>
    <w:rsid w:val="00225702"/>
    <w:rsid w:val="00247F8B"/>
    <w:rsid w:val="00281CB0"/>
    <w:rsid w:val="00293579"/>
    <w:rsid w:val="002F455F"/>
    <w:rsid w:val="0033121C"/>
    <w:rsid w:val="00364EEC"/>
    <w:rsid w:val="003E5C50"/>
    <w:rsid w:val="004278C5"/>
    <w:rsid w:val="00455A40"/>
    <w:rsid w:val="00473AE0"/>
    <w:rsid w:val="00505A99"/>
    <w:rsid w:val="00555FE9"/>
    <w:rsid w:val="005C54BB"/>
    <w:rsid w:val="005C72CB"/>
    <w:rsid w:val="005F5ED6"/>
    <w:rsid w:val="00637E23"/>
    <w:rsid w:val="006614EB"/>
    <w:rsid w:val="00671EAE"/>
    <w:rsid w:val="006B2F0F"/>
    <w:rsid w:val="006D2DBA"/>
    <w:rsid w:val="006E4119"/>
    <w:rsid w:val="00740FC9"/>
    <w:rsid w:val="00741028"/>
    <w:rsid w:val="007572CF"/>
    <w:rsid w:val="00760730"/>
    <w:rsid w:val="00783825"/>
    <w:rsid w:val="007F699B"/>
    <w:rsid w:val="00811EDA"/>
    <w:rsid w:val="00862742"/>
    <w:rsid w:val="00871CD0"/>
    <w:rsid w:val="0088609A"/>
    <w:rsid w:val="008A1C3E"/>
    <w:rsid w:val="008D0DF5"/>
    <w:rsid w:val="009402E0"/>
    <w:rsid w:val="0094576D"/>
    <w:rsid w:val="009A0C79"/>
    <w:rsid w:val="009E2D54"/>
    <w:rsid w:val="00A025A5"/>
    <w:rsid w:val="00A12B42"/>
    <w:rsid w:val="00A20FD6"/>
    <w:rsid w:val="00A36BDF"/>
    <w:rsid w:val="00A756C3"/>
    <w:rsid w:val="00A77C1E"/>
    <w:rsid w:val="00AC6EC6"/>
    <w:rsid w:val="00B436D3"/>
    <w:rsid w:val="00BD0D63"/>
    <w:rsid w:val="00BD5276"/>
    <w:rsid w:val="00C87B77"/>
    <w:rsid w:val="00CA38B9"/>
    <w:rsid w:val="00CC0333"/>
    <w:rsid w:val="00CD0C32"/>
    <w:rsid w:val="00D11A0B"/>
    <w:rsid w:val="00D425D3"/>
    <w:rsid w:val="00D742D2"/>
    <w:rsid w:val="00E37BA1"/>
    <w:rsid w:val="00E43087"/>
    <w:rsid w:val="00E961B7"/>
    <w:rsid w:val="00EA20D8"/>
    <w:rsid w:val="00F36D0C"/>
    <w:rsid w:val="00F835C4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901E74BEA6446BA4939054BBA1C8AB">
    <w:name w:val="FF901E74BEA6446BA4939054BBA1C8AB"/>
  </w:style>
  <w:style w:type="paragraph" w:customStyle="1" w:styleId="11C1612340454AB680DDF7644AE8CFD7">
    <w:name w:val="11C1612340454AB680DDF7644AE8CFD7"/>
  </w:style>
  <w:style w:type="paragraph" w:customStyle="1" w:styleId="9CD6352225C44506B47EDCD5C8F813FC">
    <w:name w:val="9CD6352225C44506B47EDCD5C8F813FC"/>
  </w:style>
  <w:style w:type="paragraph" w:customStyle="1" w:styleId="24A93E2915414B87AB0A1F4A1C4BD26B">
    <w:name w:val="24A93E2915414B87AB0A1F4A1C4BD26B"/>
  </w:style>
  <w:style w:type="paragraph" w:customStyle="1" w:styleId="5D12456C07D04F77AF5BF4A104392324">
    <w:name w:val="5D12456C07D04F77AF5BF4A104392324"/>
  </w:style>
  <w:style w:type="paragraph" w:customStyle="1" w:styleId="D2C56D452B064187B16484B00905AED9">
    <w:name w:val="D2C56D452B064187B16484B00905AED9"/>
  </w:style>
  <w:style w:type="paragraph" w:customStyle="1" w:styleId="584E22E7D1F949F9AFC3DDCC10377385">
    <w:name w:val="584E22E7D1F949F9AFC3DDCC10377385"/>
  </w:style>
  <w:style w:type="paragraph" w:customStyle="1" w:styleId="A174027F91404637A409BD1D1AB69DAA">
    <w:name w:val="A174027F91404637A409BD1D1AB69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22</TotalTime>
  <Pages>1</Pages>
  <Words>106</Words>
  <Characters>424</Characters>
  <Application>Microsoft Office Word</Application>
  <DocSecurity>0</DocSecurity>
  <Lines>212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Donna Pierce</cp:lastModifiedBy>
  <cp:revision>2</cp:revision>
  <dcterms:created xsi:type="dcterms:W3CDTF">2022-12-30T18:59:00Z</dcterms:created>
  <dcterms:modified xsi:type="dcterms:W3CDTF">2025-12-08T18:30:00Z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